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18" w:rsidRDefault="00634918">
      <w:pPr>
        <w:overflowPunct/>
        <w:snapToGrid w:val="0"/>
        <w:textAlignment w:val="center"/>
        <w:rPr>
          <w:snapToGrid w:val="0"/>
        </w:rPr>
      </w:pPr>
      <w:r w:rsidRPr="00634918">
        <w:rPr>
          <w:rFonts w:ascii="ＭＳ ゴシック" w:eastAsia="ＭＳ ゴシック" w:hAnsi="ＭＳ ゴシック" w:hint="eastAsia"/>
          <w:snapToGrid w:val="0"/>
        </w:rPr>
        <w:t>様式第３号</w:t>
      </w:r>
      <w:r>
        <w:rPr>
          <w:rFonts w:hint="eastAsia"/>
          <w:snapToGrid w:val="0"/>
        </w:rPr>
        <w:t>（第４条関係）</w:t>
      </w:r>
    </w:p>
    <w:p w:rsidR="005E56CA" w:rsidRDefault="005E56CA">
      <w:pPr>
        <w:pStyle w:val="0220"/>
        <w:overflowPunct/>
        <w:snapToGrid w:val="0"/>
        <w:ind w:right="0"/>
        <w:jc w:val="both"/>
        <w:textAlignment w:val="center"/>
        <w:rPr>
          <w:snapToGrid w:val="0"/>
        </w:rPr>
      </w:pPr>
    </w:p>
    <w:p w:rsidR="008960E9" w:rsidRDefault="008F400A" w:rsidP="008960E9">
      <w:pPr>
        <w:pStyle w:val="0220"/>
        <w:overflowPunct/>
        <w:snapToGrid w:val="0"/>
        <w:spacing w:line="400" w:lineRule="exact"/>
        <w:ind w:right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70"/>
        </w:rPr>
        <w:t>登録申請</w:t>
      </w:r>
      <w:r>
        <w:rPr>
          <w:rFonts w:hint="eastAsia"/>
          <w:snapToGrid w:val="0"/>
        </w:rPr>
        <w:t>書</w:t>
      </w:r>
    </w:p>
    <w:p w:rsidR="008960E9" w:rsidRDefault="008960E9" w:rsidP="008960E9">
      <w:pPr>
        <w:pStyle w:val="0220"/>
        <w:overflowPunct/>
        <w:snapToGrid w:val="0"/>
        <w:spacing w:line="40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8960E9" w:rsidRDefault="008960E9" w:rsidP="008960E9">
      <w:pPr>
        <w:pStyle w:val="0220"/>
        <w:overflowPunct/>
        <w:snapToGrid w:val="0"/>
        <w:spacing w:line="400" w:lineRule="exact"/>
        <w:jc w:val="left"/>
        <w:textAlignment w:val="center"/>
        <w:rPr>
          <w:snapToGrid w:val="0"/>
        </w:rPr>
      </w:pPr>
    </w:p>
    <w:p w:rsidR="00AD2B54" w:rsidRDefault="00605767" w:rsidP="00605767">
      <w:pPr>
        <w:overflowPunct/>
        <w:snapToGrid w:val="0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>尾道市長</w:t>
      </w:r>
      <w:r w:rsidR="00CF5C34">
        <w:rPr>
          <w:rFonts w:hint="eastAsia"/>
          <w:snapToGrid w:val="0"/>
        </w:rPr>
        <w:t xml:space="preserve">　</w:t>
      </w:r>
      <w:r w:rsidR="00AD2B54">
        <w:rPr>
          <w:rFonts w:hint="eastAsia"/>
          <w:snapToGrid w:val="0"/>
        </w:rPr>
        <w:t>様</w:t>
      </w:r>
    </w:p>
    <w:p w:rsidR="008960E9" w:rsidRDefault="008960E9" w:rsidP="008960E9">
      <w:pPr>
        <w:overflowPunct/>
        <w:snapToGrid w:val="0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8F400A" w:rsidRDefault="00C305A9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noProof/>
          <w:spacing w:val="21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37465</wp:posOffset>
                </wp:positionV>
                <wp:extent cx="207645" cy="222885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228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4DB7" w:rsidRPr="00485ACE" w:rsidRDefault="001D4DB7" w:rsidP="001D4DB7">
                            <w:r w:rsidRPr="00485ACE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28.85pt;margin-top:2.95pt;width:16.3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" o:allowincell="f" filled="f" strokeweight=".5pt">
                <v:textbox inset="0,0,0,0">
                  <w:txbxContent>
                    <w:p w:rsidR="001D4DB7" w:rsidRPr="00485ACE" w:rsidRDefault="001D4DB7" w:rsidP="001D4DB7">
                      <w:r w:rsidRPr="00485ACE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F400A">
        <w:rPr>
          <w:rFonts w:hint="eastAsia"/>
          <w:snapToGrid w:val="0"/>
          <w:spacing w:val="210"/>
        </w:rPr>
        <w:t>氏</w:t>
      </w:r>
      <w:r w:rsidR="008F400A">
        <w:rPr>
          <w:rFonts w:hint="eastAsia"/>
          <w:snapToGrid w:val="0"/>
        </w:rPr>
        <w:t xml:space="preserve">名　　　　　　　　</w:t>
      </w:r>
      <w:r w:rsidR="001D4DB7">
        <w:rPr>
          <w:rFonts w:hint="eastAsia"/>
          <w:snapToGrid w:val="0"/>
        </w:rPr>
        <w:t xml:space="preserve">　</w:t>
      </w:r>
    </w:p>
    <w:p w:rsidR="008F400A" w:rsidRDefault="00C305A9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47pt;height: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" o:allowincell="f" adj="2169" strokeweight=".5pt"/>
            </w:pict>
          </mc:Fallback>
        </mc:AlternateContent>
      </w:r>
    </w:p>
    <w:p w:rsidR="008F400A" w:rsidRDefault="008F400A">
      <w:pPr>
        <w:pStyle w:val="0220"/>
        <w:overflowPunct/>
        <w:snapToGrid w:val="0"/>
        <w:spacing w:line="240" w:lineRule="exact"/>
        <w:ind w:left="5355" w:right="31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法人にあつては，その名称，主たる事務所の所在地及び代表者の氏名</w:t>
      </w:r>
    </w:p>
    <w:p w:rsidR="008960E9" w:rsidRDefault="008960E9" w:rsidP="008960E9">
      <w:pPr>
        <w:pStyle w:val="0220"/>
        <w:overflowPunct/>
        <w:snapToGrid w:val="0"/>
        <w:spacing w:line="36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360" w:lineRule="exact"/>
        <w:ind w:left="210" w:right="0" w:firstLine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建築物における衛生的環境の確保に関する法律第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項の登録を受けたいので，関係書類を添えて申請します。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4725"/>
      </w:tblGrid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登録を受けようとする事業の区分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E56CA">
              <w:rPr>
                <w:rFonts w:hint="eastAsia"/>
                <w:snapToGrid w:val="0"/>
              </w:rPr>
              <w:t>建築物</w:t>
            </w:r>
            <w:r w:rsidR="00714447">
              <w:rPr>
                <w:rFonts w:hint="eastAsia"/>
                <w:snapToGrid w:val="0"/>
              </w:rPr>
              <w:t>空気環境測定業【２</w:t>
            </w:r>
            <w:r w:rsidR="005E56CA">
              <w:rPr>
                <w:rFonts w:hint="eastAsia"/>
                <w:snapToGrid w:val="0"/>
              </w:rPr>
              <w:t>号登録】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 w:val="restart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営業所の所在地及び名称</w:t>
            </w: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営業所の責任者の氏名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F400A" w:rsidRDefault="006672AC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用紙の大きさは，日本産業</w:t>
      </w:r>
      <w:bookmarkStart w:id="0" w:name="_GoBack"/>
      <w:bookmarkEnd w:id="0"/>
      <w:r w:rsidR="008F400A">
        <w:rPr>
          <w:rFonts w:hint="eastAsia"/>
          <w:snapToGrid w:val="0"/>
        </w:rPr>
        <w:t>規格Ａ列</w:t>
      </w:r>
      <w:r w:rsidR="008F400A">
        <w:rPr>
          <w:snapToGrid w:val="0"/>
        </w:rPr>
        <w:t>4</w:t>
      </w:r>
      <w:r w:rsidR="008F400A">
        <w:rPr>
          <w:rFonts w:hint="eastAsia"/>
          <w:snapToGrid w:val="0"/>
        </w:rPr>
        <w:t>とする。</w:t>
      </w:r>
    </w:p>
    <w:sectPr w:rsidR="008F400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A9" w:rsidRDefault="00BD32A9">
      <w:r>
        <w:separator/>
      </w:r>
    </w:p>
  </w:endnote>
  <w:endnote w:type="continuationSeparator" w:id="0">
    <w:p w:rsidR="00BD32A9" w:rsidRDefault="00BD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A9" w:rsidRDefault="00BD32A9">
      <w:r>
        <w:separator/>
      </w:r>
    </w:p>
  </w:footnote>
  <w:footnote w:type="continuationSeparator" w:id="0">
    <w:p w:rsidR="00BD32A9" w:rsidRDefault="00BD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0A"/>
    <w:rsid w:val="00026561"/>
    <w:rsid w:val="000614A2"/>
    <w:rsid w:val="00066F57"/>
    <w:rsid w:val="001002A8"/>
    <w:rsid w:val="001D4DB7"/>
    <w:rsid w:val="002D782A"/>
    <w:rsid w:val="00551321"/>
    <w:rsid w:val="005808CB"/>
    <w:rsid w:val="005E56CA"/>
    <w:rsid w:val="00605767"/>
    <w:rsid w:val="00634918"/>
    <w:rsid w:val="006672AC"/>
    <w:rsid w:val="006D5631"/>
    <w:rsid w:val="00714447"/>
    <w:rsid w:val="00875702"/>
    <w:rsid w:val="008960E9"/>
    <w:rsid w:val="008D7ED5"/>
    <w:rsid w:val="008F400A"/>
    <w:rsid w:val="00AB238F"/>
    <w:rsid w:val="00AC214F"/>
    <w:rsid w:val="00AD2B54"/>
    <w:rsid w:val="00BD32A9"/>
    <w:rsid w:val="00C07701"/>
    <w:rsid w:val="00C305A9"/>
    <w:rsid w:val="00CF5C34"/>
    <w:rsid w:val="00DE65CA"/>
    <w:rsid w:val="00E7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3C2EA459.dotm</Template>
  <TotalTime>2</TotalTime>
  <Pages>1</Pages>
  <Words>197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片岡　敏浩</cp:lastModifiedBy>
  <cp:revision>5</cp:revision>
  <cp:lastPrinted>2000-09-26T06:40:00Z</cp:lastPrinted>
  <dcterms:created xsi:type="dcterms:W3CDTF">2018-02-22T06:54:00Z</dcterms:created>
  <dcterms:modified xsi:type="dcterms:W3CDTF">2019-06-05T01:01:00Z</dcterms:modified>
</cp:coreProperties>
</file>