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4F" w:rsidRDefault="009B574F" w:rsidP="009B574F">
      <w:pPr>
        <w:rPr>
          <w:rFonts w:ascii="ＭＳ 明朝" w:eastAsia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int="eastAsia"/>
          <w:sz w:val="22"/>
        </w:rPr>
        <w:t>別紙７</w:t>
      </w:r>
    </w:p>
    <w:p w:rsidR="009B574F" w:rsidRDefault="009B574F" w:rsidP="009B574F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営業所付近見取り図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9B574F" w:rsidRPr="00274624" w:rsidTr="00274624">
        <w:trPr>
          <w:trHeight w:val="12014"/>
        </w:trPr>
        <w:tc>
          <w:tcPr>
            <w:tcW w:w="9030" w:type="dxa"/>
            <w:shd w:val="clear" w:color="auto" w:fill="auto"/>
          </w:tcPr>
          <w:p w:rsidR="009B574F" w:rsidRPr="00274624" w:rsidRDefault="009B574F" w:rsidP="009B574F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393424" w:rsidRPr="00393424" w:rsidRDefault="00393424" w:rsidP="00F31AB4">
      <w:pPr>
        <w:ind w:right="-820"/>
        <w:jc w:val="left"/>
        <w:rPr>
          <w:rFonts w:hint="eastAsia"/>
        </w:rPr>
      </w:pPr>
    </w:p>
    <w:sectPr w:rsidR="00393424" w:rsidRPr="00393424" w:rsidSect="00554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701" w:right="1134" w:bottom="1701" w:left="1134" w:header="851" w:footer="992" w:gutter="0"/>
      <w:pgNumType w:fmt="numberInDash" w:start="28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51" w:rsidRDefault="00827351">
      <w:r>
        <w:separator/>
      </w:r>
    </w:p>
  </w:endnote>
  <w:endnote w:type="continuationSeparator" w:id="0">
    <w:p w:rsidR="00827351" w:rsidRDefault="0082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1A" w:rsidRDefault="002D0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71A" w:rsidRDefault="002D0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70" w:rsidRDefault="00014F70" w:rsidP="00014F70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4A37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51" w:rsidRDefault="00827351">
      <w:r>
        <w:separator/>
      </w:r>
    </w:p>
  </w:footnote>
  <w:footnote w:type="continuationSeparator" w:id="0">
    <w:p w:rsidR="00827351" w:rsidRDefault="0082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4A37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4A37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4A37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AB4"/>
    <w:rsid w:val="00014F70"/>
    <w:rsid w:val="00121EEA"/>
    <w:rsid w:val="001C58E0"/>
    <w:rsid w:val="00217872"/>
    <w:rsid w:val="00274624"/>
    <w:rsid w:val="002D071A"/>
    <w:rsid w:val="00393424"/>
    <w:rsid w:val="004A37EA"/>
    <w:rsid w:val="004C4DE1"/>
    <w:rsid w:val="005549EE"/>
    <w:rsid w:val="00827351"/>
    <w:rsid w:val="008E5082"/>
    <w:rsid w:val="009B574F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B574F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658B5804.dotm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creator>福山市市民病院</dc:creator>
  <cp:lastModifiedBy>片岡　敏浩</cp:lastModifiedBy>
  <cp:revision>2</cp:revision>
  <cp:lastPrinted>2005-09-27T00:07:00Z</cp:lastPrinted>
  <dcterms:created xsi:type="dcterms:W3CDTF">2018-07-24T02:19:00Z</dcterms:created>
  <dcterms:modified xsi:type="dcterms:W3CDTF">2018-07-24T02:19:00Z</dcterms:modified>
</cp:coreProperties>
</file>