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1535B2" w:rsidRDefault="001535B2" w:rsidP="001535B2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1535B2" w:rsidRDefault="001535B2" w:rsidP="001535B2">
      <w:pPr>
        <w:pStyle w:val="0220"/>
        <w:overflowPunct/>
        <w:snapToGrid w:val="0"/>
        <w:spacing w:line="400" w:lineRule="exact"/>
        <w:ind w:right="1260"/>
        <w:jc w:val="both"/>
        <w:textAlignment w:val="center"/>
        <w:rPr>
          <w:snapToGrid w:val="0"/>
        </w:rPr>
      </w:pPr>
    </w:p>
    <w:p w:rsidR="00651F21" w:rsidRDefault="001E1249" w:rsidP="001E1249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735721">
        <w:rPr>
          <w:rFonts w:hint="eastAsia"/>
          <w:snapToGrid w:val="0"/>
        </w:rPr>
        <w:t xml:space="preserve">　</w:t>
      </w:r>
      <w:r w:rsidR="00651F21">
        <w:rPr>
          <w:rFonts w:hint="eastAsia"/>
          <w:snapToGrid w:val="0"/>
        </w:rPr>
        <w:t>様</w:t>
      </w:r>
    </w:p>
    <w:p w:rsidR="001535B2" w:rsidRDefault="001535B2" w:rsidP="001535B2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8F400A" w:rsidRDefault="001376C8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8890</wp:posOffset>
                </wp:positionV>
                <wp:extent cx="207645" cy="222885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09FB" w:rsidRPr="00485ACE" w:rsidRDefault="001609FB" w:rsidP="001609FB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428.85pt;margin-top:.7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" o:allowincell="f" filled="f" strokeweight=".5pt">
                <v:textbox inset="0,0,0,0">
                  <w:txbxContent>
                    <w:p w:rsidR="001609FB" w:rsidRPr="00485ACE" w:rsidRDefault="001609FB" w:rsidP="001609FB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氏</w:t>
      </w:r>
      <w:r w:rsidR="008F400A">
        <w:rPr>
          <w:rFonts w:hint="eastAsia"/>
          <w:snapToGrid w:val="0"/>
        </w:rPr>
        <w:t xml:space="preserve">名　　　　　　　　</w:t>
      </w:r>
      <w:r w:rsidR="001609FB">
        <w:rPr>
          <w:rFonts w:hint="eastAsia"/>
          <w:snapToGrid w:val="0"/>
        </w:rPr>
        <w:t xml:space="preserve">　</w:t>
      </w:r>
    </w:p>
    <w:p w:rsidR="008F400A" w:rsidRDefault="001376C8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，その名称，主たる事務所の所在地及び代表者の氏名</w:t>
      </w:r>
    </w:p>
    <w:p w:rsidR="001535B2" w:rsidRDefault="001535B2" w:rsidP="001535B2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建築物清掃業【１号登録】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E675CA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8" w:rsidRDefault="00302388">
      <w:r>
        <w:separator/>
      </w:r>
    </w:p>
  </w:endnote>
  <w:endnote w:type="continuationSeparator" w:id="0">
    <w:p w:rsidR="00302388" w:rsidRDefault="0030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8" w:rsidRDefault="00302388">
      <w:r>
        <w:separator/>
      </w:r>
    </w:p>
  </w:footnote>
  <w:footnote w:type="continuationSeparator" w:id="0">
    <w:p w:rsidR="00302388" w:rsidRDefault="0030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0A"/>
    <w:rsid w:val="00066F57"/>
    <w:rsid w:val="001002A8"/>
    <w:rsid w:val="001376C8"/>
    <w:rsid w:val="001535B2"/>
    <w:rsid w:val="001609FB"/>
    <w:rsid w:val="00186239"/>
    <w:rsid w:val="001E1249"/>
    <w:rsid w:val="00276DFF"/>
    <w:rsid w:val="00302388"/>
    <w:rsid w:val="00551321"/>
    <w:rsid w:val="005808CB"/>
    <w:rsid w:val="005E56CA"/>
    <w:rsid w:val="00634918"/>
    <w:rsid w:val="00651F21"/>
    <w:rsid w:val="00735721"/>
    <w:rsid w:val="0077270B"/>
    <w:rsid w:val="0083199B"/>
    <w:rsid w:val="00875702"/>
    <w:rsid w:val="008F400A"/>
    <w:rsid w:val="00954D61"/>
    <w:rsid w:val="009C60DF"/>
    <w:rsid w:val="00AC214F"/>
    <w:rsid w:val="00DE65CA"/>
    <w:rsid w:val="00E675CA"/>
    <w:rsid w:val="00E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C1B0D230.dotm</Template>
  <TotalTime>6</TotalTime>
  <Pages>1</Pages>
  <Words>193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片岡　敏浩</cp:lastModifiedBy>
  <cp:revision>5</cp:revision>
  <cp:lastPrinted>2000-09-26T06:40:00Z</cp:lastPrinted>
  <dcterms:created xsi:type="dcterms:W3CDTF">2018-02-22T06:52:00Z</dcterms:created>
  <dcterms:modified xsi:type="dcterms:W3CDTF">2019-06-05T01:00:00Z</dcterms:modified>
</cp:coreProperties>
</file>