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557081" w:rsidRDefault="00557081" w:rsidP="00557081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557081" w:rsidRDefault="00557081" w:rsidP="00557081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5A78A7" w:rsidRDefault="00842A0E" w:rsidP="00842A0E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1E6759">
        <w:rPr>
          <w:rFonts w:hint="eastAsia"/>
          <w:snapToGrid w:val="0"/>
        </w:rPr>
        <w:t xml:space="preserve">　</w:t>
      </w:r>
      <w:r w:rsidR="005A78A7">
        <w:rPr>
          <w:rFonts w:hint="eastAsia"/>
          <w:snapToGrid w:val="0"/>
        </w:rPr>
        <w:t>様</w:t>
      </w:r>
    </w:p>
    <w:p w:rsidR="00557081" w:rsidRDefault="00557081" w:rsidP="00557081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D81B6B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8890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2C09" w:rsidRPr="00485ACE" w:rsidRDefault="00402C09" w:rsidP="00402C09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.7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" o:allowincell="f" filled="f" strokeweight=".5pt">
                <v:textbox inset="0,0,0,0">
                  <w:txbxContent>
                    <w:p w:rsidR="00402C09" w:rsidRPr="00485ACE" w:rsidRDefault="00402C09" w:rsidP="00402C09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402C09">
        <w:rPr>
          <w:rFonts w:hint="eastAsia"/>
          <w:snapToGrid w:val="0"/>
        </w:rPr>
        <w:t xml:space="preserve">　</w:t>
      </w:r>
    </w:p>
    <w:p w:rsidR="008F400A" w:rsidRDefault="00D81B6B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557081" w:rsidRDefault="00557081" w:rsidP="00557081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B12B44">
              <w:rPr>
                <w:rFonts w:hint="eastAsia"/>
                <w:snapToGrid w:val="0"/>
              </w:rPr>
              <w:t>ねずみ昆虫等防除業【７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060E00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B5" w:rsidRDefault="00A85DB5">
      <w:r>
        <w:separator/>
      </w:r>
    </w:p>
  </w:endnote>
  <w:endnote w:type="continuationSeparator" w:id="0">
    <w:p w:rsidR="00A85DB5" w:rsidRDefault="00A8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B5" w:rsidRDefault="00A85DB5">
      <w:r>
        <w:separator/>
      </w:r>
    </w:p>
  </w:footnote>
  <w:footnote w:type="continuationSeparator" w:id="0">
    <w:p w:rsidR="00A85DB5" w:rsidRDefault="00A8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60E00"/>
    <w:rsid w:val="00066F57"/>
    <w:rsid w:val="0008306E"/>
    <w:rsid w:val="00090D3D"/>
    <w:rsid w:val="001002A8"/>
    <w:rsid w:val="001248BB"/>
    <w:rsid w:val="001E6759"/>
    <w:rsid w:val="00257B95"/>
    <w:rsid w:val="00402C09"/>
    <w:rsid w:val="004430F9"/>
    <w:rsid w:val="00551321"/>
    <w:rsid w:val="00557081"/>
    <w:rsid w:val="005808CB"/>
    <w:rsid w:val="005A78A7"/>
    <w:rsid w:val="005E56CA"/>
    <w:rsid w:val="00634918"/>
    <w:rsid w:val="00842A0E"/>
    <w:rsid w:val="00875702"/>
    <w:rsid w:val="008F400A"/>
    <w:rsid w:val="00A37149"/>
    <w:rsid w:val="00A75637"/>
    <w:rsid w:val="00A85DB5"/>
    <w:rsid w:val="00AC214F"/>
    <w:rsid w:val="00B12B44"/>
    <w:rsid w:val="00D81B6B"/>
    <w:rsid w:val="00DC0B3E"/>
    <w:rsid w:val="00D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F93C750A.dotm</Template>
  <TotalTime>2</TotalTime>
  <Pages>1</Pages>
  <Words>199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2018-02-22T07:00:00Z</dcterms:created>
  <dcterms:modified xsi:type="dcterms:W3CDTF">2019-06-07T07:18:00Z</dcterms:modified>
</cp:coreProperties>
</file>