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18" w:rsidRDefault="00634918">
      <w:pPr>
        <w:overflowPunct/>
        <w:snapToGrid w:val="0"/>
        <w:textAlignment w:val="center"/>
        <w:rPr>
          <w:snapToGrid w:val="0"/>
        </w:rPr>
      </w:pPr>
      <w:r w:rsidRPr="00634918">
        <w:rPr>
          <w:rFonts w:ascii="ＭＳ ゴシック" w:eastAsia="ＭＳ ゴシック" w:hAnsi="ＭＳ ゴシック" w:hint="eastAsia"/>
          <w:snapToGrid w:val="0"/>
        </w:rPr>
        <w:t>様式第３号</w:t>
      </w:r>
      <w:r>
        <w:rPr>
          <w:rFonts w:hint="eastAsia"/>
          <w:snapToGrid w:val="0"/>
        </w:rPr>
        <w:t>（第４条関係）</w:t>
      </w:r>
    </w:p>
    <w:p w:rsidR="005E56CA" w:rsidRDefault="005E56CA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登録申請</w:t>
      </w:r>
      <w:r>
        <w:rPr>
          <w:rFonts w:hint="eastAsia"/>
          <w:snapToGrid w:val="0"/>
        </w:rPr>
        <w:t>書</w:t>
      </w:r>
    </w:p>
    <w:p w:rsidR="00AC0476" w:rsidRDefault="00AC0476" w:rsidP="00AC0476">
      <w:pPr>
        <w:pStyle w:val="0220"/>
        <w:overflowPunct/>
        <w:snapToGrid w:val="0"/>
        <w:spacing w:line="40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C0476" w:rsidRDefault="00AC0476" w:rsidP="00AC0476">
      <w:pPr>
        <w:pStyle w:val="0220"/>
        <w:overflowPunct/>
        <w:snapToGrid w:val="0"/>
        <w:spacing w:line="400" w:lineRule="exact"/>
        <w:jc w:val="left"/>
        <w:textAlignment w:val="center"/>
        <w:rPr>
          <w:snapToGrid w:val="0"/>
        </w:rPr>
      </w:pPr>
    </w:p>
    <w:p w:rsidR="00B9004E" w:rsidRDefault="00321C62" w:rsidP="00321C62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E36D57">
        <w:rPr>
          <w:rFonts w:hint="eastAsia"/>
          <w:snapToGrid w:val="0"/>
        </w:rPr>
        <w:t xml:space="preserve">　</w:t>
      </w:r>
      <w:r w:rsidR="00B9004E">
        <w:rPr>
          <w:rFonts w:hint="eastAsia"/>
          <w:snapToGrid w:val="0"/>
        </w:rPr>
        <w:t>様</w:t>
      </w:r>
    </w:p>
    <w:p w:rsidR="00AC0476" w:rsidRDefault="00AC0476" w:rsidP="00AC0476">
      <w:pPr>
        <w:overflowPunct/>
        <w:snapToGrid w:val="0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8F400A" w:rsidRDefault="00916498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-635</wp:posOffset>
                </wp:positionV>
                <wp:extent cx="207645" cy="22288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D3D" w:rsidRPr="00485ACE" w:rsidRDefault="00BE3D3D" w:rsidP="00BE3D3D">
                            <w:r w:rsidRPr="00485AC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28.85pt;margin-top:-.05pt;width:16.3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" o:allowincell="f" filled="f" strokeweight=".5pt">
                <v:textbox inset="0,0,0,0">
                  <w:txbxContent>
                    <w:p w:rsidR="00BE3D3D" w:rsidRPr="00485ACE" w:rsidRDefault="00BE3D3D" w:rsidP="00BE3D3D">
                      <w:r w:rsidRPr="00485AC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F400A">
        <w:rPr>
          <w:rFonts w:hint="eastAsia"/>
          <w:snapToGrid w:val="0"/>
          <w:spacing w:val="210"/>
        </w:rPr>
        <w:t>氏</w:t>
      </w:r>
      <w:r w:rsidR="008F400A">
        <w:rPr>
          <w:rFonts w:hint="eastAsia"/>
          <w:snapToGrid w:val="0"/>
        </w:rPr>
        <w:t xml:space="preserve">名　　　　　　　　</w:t>
      </w:r>
      <w:r w:rsidR="00BE3D3D">
        <w:rPr>
          <w:rFonts w:hint="eastAsia"/>
          <w:snapToGrid w:val="0"/>
        </w:rPr>
        <w:t xml:space="preserve">　</w:t>
      </w:r>
    </w:p>
    <w:p w:rsidR="008F400A" w:rsidRDefault="00916498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</w:p>
    <w:p w:rsidR="008F400A" w:rsidRDefault="008F400A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AC0476" w:rsidRDefault="00AC0476" w:rsidP="00AC0476">
      <w:pPr>
        <w:pStyle w:val="0220"/>
        <w:overflowPunct/>
        <w:snapToGrid w:val="0"/>
        <w:spacing w:line="36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56CA">
              <w:rPr>
                <w:rFonts w:hint="eastAsia"/>
                <w:snapToGrid w:val="0"/>
              </w:rPr>
              <w:t>建築物</w:t>
            </w:r>
            <w:r w:rsidR="00387B2F">
              <w:rPr>
                <w:rFonts w:hint="eastAsia"/>
                <w:snapToGrid w:val="0"/>
              </w:rPr>
              <w:t>環境衛生総合管理</w:t>
            </w:r>
            <w:r w:rsidR="005E56CA">
              <w:rPr>
                <w:rFonts w:hint="eastAsia"/>
                <w:snapToGrid w:val="0"/>
              </w:rPr>
              <w:t>業【</w:t>
            </w:r>
            <w:r w:rsidR="00387B2F">
              <w:rPr>
                <w:rFonts w:hint="eastAsia"/>
                <w:snapToGrid w:val="0"/>
              </w:rPr>
              <w:t>８</w:t>
            </w:r>
            <w:r w:rsidR="005E56CA">
              <w:rPr>
                <w:rFonts w:hint="eastAsia"/>
                <w:snapToGrid w:val="0"/>
              </w:rPr>
              <w:t>号登録】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400A" w:rsidRDefault="00127713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8F400A">
        <w:rPr>
          <w:rFonts w:hint="eastAsia"/>
          <w:snapToGrid w:val="0"/>
        </w:rPr>
        <w:t>規格Ａ列</w:t>
      </w:r>
      <w:r w:rsidR="008F400A">
        <w:rPr>
          <w:snapToGrid w:val="0"/>
        </w:rPr>
        <w:t>4</w:t>
      </w:r>
      <w:r w:rsidR="008F400A">
        <w:rPr>
          <w:rFonts w:hint="eastAsia"/>
          <w:snapToGrid w:val="0"/>
        </w:rPr>
        <w:t>とする。</w:t>
      </w:r>
    </w:p>
    <w:sectPr w:rsidR="008F400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98" w:rsidRDefault="00B04598">
      <w:r>
        <w:separator/>
      </w:r>
    </w:p>
  </w:endnote>
  <w:endnote w:type="continuationSeparator" w:id="0">
    <w:p w:rsidR="00B04598" w:rsidRDefault="00B0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98" w:rsidRDefault="00B04598">
      <w:r>
        <w:separator/>
      </w:r>
    </w:p>
  </w:footnote>
  <w:footnote w:type="continuationSeparator" w:id="0">
    <w:p w:rsidR="00B04598" w:rsidRDefault="00B0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0A"/>
    <w:rsid w:val="00066F57"/>
    <w:rsid w:val="001002A8"/>
    <w:rsid w:val="00112128"/>
    <w:rsid w:val="00127713"/>
    <w:rsid w:val="002207EF"/>
    <w:rsid w:val="00321C62"/>
    <w:rsid w:val="003830FF"/>
    <w:rsid w:val="00387B2F"/>
    <w:rsid w:val="00395B09"/>
    <w:rsid w:val="003F5112"/>
    <w:rsid w:val="00551321"/>
    <w:rsid w:val="005808CB"/>
    <w:rsid w:val="005E56CA"/>
    <w:rsid w:val="006071B5"/>
    <w:rsid w:val="00634918"/>
    <w:rsid w:val="00875702"/>
    <w:rsid w:val="008F400A"/>
    <w:rsid w:val="00916498"/>
    <w:rsid w:val="00AC0476"/>
    <w:rsid w:val="00AC214F"/>
    <w:rsid w:val="00B04598"/>
    <w:rsid w:val="00B9004E"/>
    <w:rsid w:val="00BE3D3D"/>
    <w:rsid w:val="00DE65CA"/>
    <w:rsid w:val="00E36D57"/>
    <w:rsid w:val="00EF42C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4C50F29.dotm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片岡　敏浩</cp:lastModifiedBy>
  <cp:revision>5</cp:revision>
  <cp:lastPrinted>2000-09-26T06:40:00Z</cp:lastPrinted>
  <dcterms:created xsi:type="dcterms:W3CDTF">2018-02-22T07:01:00Z</dcterms:created>
  <dcterms:modified xsi:type="dcterms:W3CDTF">2019-06-07T07:18:00Z</dcterms:modified>
</cp:coreProperties>
</file>