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142" w:rsidRDefault="00445142" w:rsidP="00445142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様式第２号（第３条関係）</w:t>
      </w:r>
    </w:p>
    <w:p w:rsidR="00445142" w:rsidRDefault="00445142" w:rsidP="00445142">
      <w:pPr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理容所開設届出事項変更届</w:t>
      </w:r>
    </w:p>
    <w:p w:rsidR="00445142" w:rsidRDefault="00445142" w:rsidP="00370A46">
      <w:pPr>
        <w:rPr>
          <w:rFonts w:ascii="ＭＳ 明朝"/>
          <w:szCs w:val="21"/>
        </w:rPr>
      </w:pPr>
    </w:p>
    <w:p w:rsidR="00445142" w:rsidRDefault="00445142" w:rsidP="00445142">
      <w:pPr>
        <w:ind w:left="5500"/>
        <w:jc w:val="right"/>
        <w:rPr>
          <w:rFonts w:ascii="ＭＳ 明朝"/>
        </w:rPr>
      </w:pPr>
      <w:r>
        <w:rPr>
          <w:rFonts w:ascii="ＭＳ 明朝" w:hint="eastAsia"/>
        </w:rPr>
        <w:t>年　　　月　　　日</w:t>
      </w:r>
    </w:p>
    <w:p w:rsidR="00445142" w:rsidRDefault="003456E1" w:rsidP="00445142">
      <w:pPr>
        <w:ind w:firstLineChars="100" w:firstLine="210"/>
      </w:pPr>
      <w:r>
        <w:rPr>
          <w:rFonts w:hint="eastAsia"/>
        </w:rPr>
        <w:t>尾道</w:t>
      </w:r>
      <w:r w:rsidR="00445142">
        <w:rPr>
          <w:rFonts w:hint="eastAsia"/>
        </w:rPr>
        <w:t>市長　様</w:t>
      </w:r>
    </w:p>
    <w:p w:rsidR="00445142" w:rsidRDefault="00445142" w:rsidP="00445142">
      <w:pPr>
        <w:ind w:firstLineChars="2300" w:firstLine="4830"/>
        <w:rPr>
          <w:szCs w:val="21"/>
        </w:rPr>
      </w:pPr>
      <w:r>
        <w:rPr>
          <w:rFonts w:hint="eastAsia"/>
          <w:szCs w:val="21"/>
        </w:rPr>
        <w:t>郵便番号</w:t>
      </w:r>
    </w:p>
    <w:p w:rsidR="00445142" w:rsidRDefault="00445142" w:rsidP="00445142">
      <w:pPr>
        <w:ind w:firstLineChars="1900" w:firstLine="3990"/>
      </w:pPr>
      <w:r>
        <w:rPr>
          <w:rFonts w:hint="eastAsia"/>
        </w:rPr>
        <w:t>開設者　住　　所</w:t>
      </w:r>
    </w:p>
    <w:p w:rsidR="00445142" w:rsidRDefault="00120C5D" w:rsidP="00445142">
      <w:pPr>
        <w:ind w:left="46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177165</wp:posOffset>
                </wp:positionV>
                <wp:extent cx="2333625" cy="426720"/>
                <wp:effectExtent l="0" t="0" r="0" b="0"/>
                <wp:wrapNone/>
                <wp:docPr id="1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4267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2" o:spid="_x0000_s1026" type="#_x0000_t185" style="position:absolute;left:0;text-align:left;margin-left:243pt;margin-top:13.95pt;width:183.75pt;height:3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">
                <v:textbox inset="5.85pt,.7pt,5.85pt,.7pt"/>
              </v:shape>
            </w:pict>
          </mc:Fallback>
        </mc:AlternateContent>
      </w:r>
      <w:r w:rsidR="00445142">
        <w:rPr>
          <w:rFonts w:hint="eastAsia"/>
        </w:rPr>
        <w:t xml:space="preserve">　氏　　名　　</w:t>
      </w:r>
      <w:r w:rsidR="00445142">
        <w:t xml:space="preserve">                      </w:t>
      </w:r>
    </w:p>
    <w:p w:rsidR="00445142" w:rsidRDefault="00445142" w:rsidP="00445142">
      <w:pPr>
        <w:rPr>
          <w:sz w:val="18"/>
          <w:szCs w:val="18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Pr="00DE606C">
        <w:rPr>
          <w:rFonts w:hint="eastAsia"/>
          <w:spacing w:val="31"/>
          <w:kern w:val="0"/>
          <w:sz w:val="18"/>
          <w:szCs w:val="18"/>
          <w:fitText w:val="3570" w:id="-1030605824"/>
        </w:rPr>
        <w:t>法人にあっては</w:t>
      </w:r>
      <w:r w:rsidR="00DE606C" w:rsidRPr="00DE606C">
        <w:rPr>
          <w:rFonts w:hint="eastAsia"/>
          <w:spacing w:val="31"/>
          <w:kern w:val="0"/>
          <w:sz w:val="18"/>
          <w:szCs w:val="18"/>
          <w:fitText w:val="3570" w:id="-1030605824"/>
        </w:rPr>
        <w:t>、</w:t>
      </w:r>
      <w:r w:rsidRPr="00DE606C">
        <w:rPr>
          <w:rFonts w:hint="eastAsia"/>
          <w:spacing w:val="31"/>
          <w:kern w:val="0"/>
          <w:sz w:val="18"/>
          <w:szCs w:val="18"/>
          <w:fitText w:val="3570" w:id="-1030605824"/>
        </w:rPr>
        <w:t>主たる事務所</w:t>
      </w:r>
      <w:r w:rsidRPr="00DE606C">
        <w:rPr>
          <w:rFonts w:hint="eastAsia"/>
          <w:spacing w:val="1"/>
          <w:kern w:val="0"/>
          <w:sz w:val="18"/>
          <w:szCs w:val="18"/>
          <w:fitText w:val="3570" w:id="-1030605824"/>
        </w:rPr>
        <w:t>の</w:t>
      </w:r>
    </w:p>
    <w:p w:rsidR="00445142" w:rsidRDefault="00445142" w:rsidP="00445142">
      <w:pPr>
        <w:rPr>
          <w:rFonts w:ascii="ＭＳ 明朝"/>
          <w:sz w:val="18"/>
          <w:szCs w:val="18"/>
        </w:rPr>
      </w:pPr>
      <w:r>
        <w:rPr>
          <w:rFonts w:hint="eastAsia"/>
          <w:szCs w:val="21"/>
        </w:rPr>
        <w:t xml:space="preserve">　　　　　　　　　　　　　　　　　　　　　　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 w:rsidRPr="00DE606C">
        <w:rPr>
          <w:rFonts w:hint="eastAsia"/>
          <w:spacing w:val="32"/>
          <w:kern w:val="0"/>
          <w:sz w:val="18"/>
          <w:szCs w:val="18"/>
          <w:fitText w:val="3360" w:id="-1030605823"/>
        </w:rPr>
        <w:t>所在地</w:t>
      </w:r>
      <w:r w:rsidR="00DE606C" w:rsidRPr="00DE606C">
        <w:rPr>
          <w:rFonts w:hint="eastAsia"/>
          <w:spacing w:val="32"/>
          <w:kern w:val="0"/>
          <w:sz w:val="18"/>
          <w:szCs w:val="18"/>
          <w:fitText w:val="3360" w:id="-1030605823"/>
        </w:rPr>
        <w:t>、</w:t>
      </w:r>
      <w:r w:rsidRPr="00DE606C">
        <w:rPr>
          <w:rFonts w:hint="eastAsia"/>
          <w:spacing w:val="32"/>
          <w:kern w:val="0"/>
          <w:sz w:val="18"/>
          <w:szCs w:val="18"/>
          <w:fitText w:val="3360" w:id="-1030605823"/>
        </w:rPr>
        <w:t>名称及び代表者の氏</w:t>
      </w:r>
      <w:r w:rsidRPr="00DE606C">
        <w:rPr>
          <w:rFonts w:hint="eastAsia"/>
          <w:spacing w:val="4"/>
          <w:kern w:val="0"/>
          <w:sz w:val="18"/>
          <w:szCs w:val="18"/>
          <w:fitText w:val="3360" w:id="-1030605823"/>
        </w:rPr>
        <w:t>名</w:t>
      </w:r>
    </w:p>
    <w:p w:rsidR="00445142" w:rsidRDefault="00445142" w:rsidP="00445142">
      <w:pPr>
        <w:ind w:firstLineChars="100" w:firstLine="210"/>
        <w:rPr>
          <w:rFonts w:ascii="ＭＳ 明朝"/>
        </w:rPr>
      </w:pPr>
      <w:r>
        <w:rPr>
          <w:rFonts w:ascii="ＭＳ 明朝" w:hint="eastAsia"/>
        </w:rPr>
        <w:t>次のとおり理容所の開設届出事項を変更したので</w:t>
      </w:r>
      <w:r w:rsidR="00DE606C">
        <w:rPr>
          <w:rFonts w:ascii="ＭＳ 明朝" w:hint="eastAsia"/>
        </w:rPr>
        <w:t>、</w:t>
      </w:r>
      <w:r>
        <w:rPr>
          <w:rFonts w:ascii="ＭＳ 明朝" w:hint="eastAsia"/>
        </w:rPr>
        <w:t>理容師法第１１条第２項の規定により</w:t>
      </w:r>
      <w:r w:rsidR="00DE606C">
        <w:rPr>
          <w:rFonts w:ascii="ＭＳ 明朝" w:hint="eastAsia"/>
        </w:rPr>
        <w:t>、</w:t>
      </w:r>
      <w:r>
        <w:rPr>
          <w:rFonts w:ascii="ＭＳ 明朝" w:hint="eastAsia"/>
        </w:rPr>
        <w:t>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900"/>
        <w:gridCol w:w="900"/>
        <w:gridCol w:w="1440"/>
        <w:gridCol w:w="1350"/>
        <w:gridCol w:w="1350"/>
        <w:gridCol w:w="1260"/>
        <w:gridCol w:w="1277"/>
      </w:tblGrid>
      <w:tr w:rsidR="00445142" w:rsidTr="00370A46">
        <w:trPr>
          <w:cantSplit/>
          <w:trHeight w:val="354"/>
        </w:trPr>
        <w:tc>
          <w:tcPr>
            <w:tcW w:w="3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2" w:rsidRDefault="00445142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理容所の名称</w:t>
            </w:r>
          </w:p>
        </w:tc>
        <w:tc>
          <w:tcPr>
            <w:tcW w:w="5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2" w:rsidRDefault="00445142" w:rsidP="00370A46">
            <w:pPr>
              <w:rPr>
                <w:rFonts w:ascii="ＭＳ 明朝"/>
              </w:rPr>
            </w:pPr>
          </w:p>
        </w:tc>
      </w:tr>
      <w:tr w:rsidR="00445142" w:rsidTr="00370A46">
        <w:trPr>
          <w:cantSplit/>
          <w:trHeight w:val="337"/>
        </w:trPr>
        <w:tc>
          <w:tcPr>
            <w:tcW w:w="3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2" w:rsidRDefault="00445142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理容所の所在地</w:t>
            </w:r>
          </w:p>
        </w:tc>
        <w:tc>
          <w:tcPr>
            <w:tcW w:w="5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2" w:rsidRDefault="00445142" w:rsidP="00370A46">
            <w:pPr>
              <w:rPr>
                <w:rFonts w:ascii="ＭＳ 明朝"/>
              </w:rPr>
            </w:pPr>
          </w:p>
        </w:tc>
      </w:tr>
      <w:tr w:rsidR="00445142">
        <w:trPr>
          <w:cantSplit/>
          <w:trHeight w:val="351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2" w:rsidRDefault="0044514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変更事項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2" w:rsidRDefault="00445142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事項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2" w:rsidRDefault="0044514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新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2" w:rsidRDefault="0044514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旧</w:t>
            </w:r>
          </w:p>
        </w:tc>
      </w:tr>
      <w:tr w:rsidR="00445142">
        <w:trPr>
          <w:cantSplit/>
          <w:trHeight w:val="60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2" w:rsidRDefault="00445142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2" w:rsidRDefault="00445142">
            <w:pPr>
              <w:pStyle w:val="a4"/>
              <w:rPr>
                <w:sz w:val="21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2" w:rsidRDefault="00445142">
            <w:pPr>
              <w:pStyle w:val="a4"/>
              <w:rPr>
                <w:sz w:val="21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2" w:rsidRDefault="00445142">
            <w:pPr>
              <w:rPr>
                <w:rFonts w:ascii="ＭＳ 明朝"/>
              </w:rPr>
            </w:pPr>
          </w:p>
        </w:tc>
      </w:tr>
      <w:tr w:rsidR="00445142">
        <w:trPr>
          <w:cantSplit/>
          <w:trHeight w:val="1146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2" w:rsidRDefault="00445142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2" w:rsidRDefault="00445142">
            <w:pPr>
              <w:jc w:val="center"/>
            </w:pPr>
            <w:r>
              <w:rPr>
                <w:rFonts w:hint="eastAsia"/>
              </w:rPr>
              <w:t>雇入れ</w:t>
            </w:r>
          </w:p>
          <w:p w:rsidR="00445142" w:rsidRDefault="00445142">
            <w:pPr>
              <w:jc w:val="center"/>
            </w:pPr>
          </w:p>
          <w:p w:rsidR="00445142" w:rsidRDefault="00445142">
            <w:pPr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解　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2" w:rsidRDefault="00445142">
            <w:pPr>
              <w:jc w:val="center"/>
            </w:pPr>
            <w:r>
              <w:rPr>
                <w:rFonts w:hint="eastAsia"/>
              </w:rPr>
              <w:t>同　左</w:t>
            </w:r>
          </w:p>
          <w:p w:rsidR="00445142" w:rsidRDefault="00445142">
            <w:pPr>
              <w:jc w:val="center"/>
            </w:pPr>
          </w:p>
          <w:p w:rsidR="00445142" w:rsidRDefault="0044514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年月日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2" w:rsidRDefault="0044514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　　名</w:t>
            </w:r>
          </w:p>
          <w:p w:rsidR="00445142" w:rsidRDefault="00445142">
            <w:pPr>
              <w:jc w:val="center"/>
              <w:rPr>
                <w:rFonts w:ascii="ＭＳ 明朝"/>
              </w:rPr>
            </w:pPr>
          </w:p>
          <w:p w:rsidR="00445142" w:rsidRDefault="00445142">
            <w:pPr>
              <w:pStyle w:val="a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（資　格）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2" w:rsidRDefault="00445142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登録番号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:rsidR="00445142" w:rsidRDefault="00445142">
            <w:pPr>
              <w:jc w:val="center"/>
            </w:pPr>
          </w:p>
          <w:p w:rsidR="00445142" w:rsidRDefault="0044514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登録年月日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2" w:rsidRDefault="00445142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管理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:rsidR="00445142" w:rsidRDefault="00445142">
            <w:pPr>
              <w:jc w:val="center"/>
            </w:pPr>
            <w:r>
              <w:rPr>
                <w:rFonts w:hint="eastAsia"/>
              </w:rPr>
              <w:t>修了証番号</w:t>
            </w:r>
          </w:p>
          <w:p w:rsidR="00445142" w:rsidRDefault="00445142">
            <w:pPr>
              <w:jc w:val="center"/>
              <w:rPr>
                <w:rFonts w:ascii="ＭＳ 明朝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2" w:rsidRDefault="00445142">
            <w:pPr>
              <w:spacing w:before="12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　　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2" w:rsidRDefault="00445142">
            <w:pPr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理容師法施行規則第19条第1項第6号に指定する疾病の有無</w:t>
            </w:r>
          </w:p>
        </w:tc>
      </w:tr>
      <w:tr w:rsidR="00445142">
        <w:trPr>
          <w:cantSplit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2" w:rsidRDefault="00445142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2" w:rsidRDefault="0044514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雇入れ</w:t>
            </w:r>
          </w:p>
          <w:p w:rsidR="00445142" w:rsidRDefault="00445142">
            <w:pPr>
              <w:jc w:val="center"/>
              <w:rPr>
                <w:rFonts w:ascii="ＭＳ 明朝"/>
              </w:rPr>
            </w:pPr>
          </w:p>
          <w:p w:rsidR="00445142" w:rsidRDefault="0044514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解　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2" w:rsidRDefault="0044514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</w:t>
            </w:r>
          </w:p>
          <w:p w:rsidR="00445142" w:rsidRDefault="0044514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月</w:t>
            </w:r>
          </w:p>
          <w:p w:rsidR="00445142" w:rsidRDefault="0044514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2" w:rsidRDefault="00445142">
            <w:pPr>
              <w:rPr>
                <w:rFonts w:ascii="ＭＳ 明朝"/>
              </w:rPr>
            </w:pPr>
          </w:p>
          <w:p w:rsidR="00445142" w:rsidRDefault="00445142">
            <w:pPr>
              <w:pStyle w:val="a4"/>
              <w:rPr>
                <w:sz w:val="21"/>
              </w:rPr>
            </w:pPr>
          </w:p>
          <w:p w:rsidR="00445142" w:rsidRDefault="0044514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　　　　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2" w:rsidRDefault="00445142">
            <w:pPr>
              <w:jc w:val="right"/>
              <w:rPr>
                <w:rFonts w:ascii="ＭＳ 明朝"/>
              </w:rPr>
            </w:pPr>
          </w:p>
          <w:p w:rsidR="00445142" w:rsidRDefault="00445142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第　　　号</w:t>
            </w:r>
          </w:p>
          <w:p w:rsidR="00445142" w:rsidRDefault="0044514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 ・　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2" w:rsidRDefault="00445142">
            <w:pPr>
              <w:jc w:val="right"/>
              <w:rPr>
                <w:rFonts w:ascii="ＭＳ 明朝"/>
              </w:rPr>
            </w:pPr>
          </w:p>
          <w:p w:rsidR="00445142" w:rsidRDefault="00445142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第　　　号</w:t>
            </w:r>
          </w:p>
          <w:p w:rsidR="00445142" w:rsidRDefault="0044514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 ・　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2" w:rsidRDefault="00445142">
            <w:pPr>
              <w:rPr>
                <w:rFonts w:ascii="ＭＳ 明朝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2" w:rsidRDefault="00445142">
            <w:pPr>
              <w:pStyle w:val="a4"/>
              <w:spacing w:before="24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有・無</w:t>
            </w:r>
          </w:p>
        </w:tc>
      </w:tr>
      <w:tr w:rsidR="00445142">
        <w:trPr>
          <w:cantSplit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2" w:rsidRDefault="00445142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2" w:rsidRDefault="0044514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雇入れ</w:t>
            </w:r>
          </w:p>
          <w:p w:rsidR="00445142" w:rsidRDefault="00445142">
            <w:pPr>
              <w:jc w:val="center"/>
              <w:rPr>
                <w:rFonts w:ascii="ＭＳ 明朝"/>
              </w:rPr>
            </w:pPr>
          </w:p>
          <w:p w:rsidR="00445142" w:rsidRDefault="0044514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解　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2" w:rsidRDefault="0044514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</w:t>
            </w:r>
          </w:p>
          <w:p w:rsidR="00445142" w:rsidRDefault="0044514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月</w:t>
            </w:r>
          </w:p>
          <w:p w:rsidR="00445142" w:rsidRDefault="0044514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2" w:rsidRDefault="00445142">
            <w:pPr>
              <w:rPr>
                <w:rFonts w:ascii="ＭＳ 明朝"/>
              </w:rPr>
            </w:pPr>
          </w:p>
          <w:p w:rsidR="00445142" w:rsidRDefault="00445142">
            <w:pPr>
              <w:rPr>
                <w:rFonts w:ascii="ＭＳ 明朝"/>
              </w:rPr>
            </w:pPr>
          </w:p>
          <w:p w:rsidR="00445142" w:rsidRDefault="0044514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　　　　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2" w:rsidRDefault="00445142">
            <w:pPr>
              <w:jc w:val="right"/>
              <w:rPr>
                <w:rFonts w:ascii="ＭＳ 明朝"/>
              </w:rPr>
            </w:pPr>
          </w:p>
          <w:p w:rsidR="00445142" w:rsidRDefault="00445142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第　　　号</w:t>
            </w:r>
          </w:p>
          <w:p w:rsidR="00445142" w:rsidRDefault="0044514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・　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2" w:rsidRDefault="00445142">
            <w:pPr>
              <w:jc w:val="right"/>
              <w:rPr>
                <w:rFonts w:ascii="ＭＳ 明朝"/>
              </w:rPr>
            </w:pPr>
          </w:p>
          <w:p w:rsidR="00445142" w:rsidRDefault="00445142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第　　　号</w:t>
            </w:r>
          </w:p>
          <w:p w:rsidR="00445142" w:rsidRDefault="0044514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・　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2" w:rsidRDefault="00445142">
            <w:pPr>
              <w:rPr>
                <w:rFonts w:ascii="ＭＳ 明朝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2" w:rsidRDefault="00445142">
            <w:pPr>
              <w:spacing w:before="24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有・無</w:t>
            </w:r>
          </w:p>
        </w:tc>
      </w:tr>
      <w:tr w:rsidR="00445142">
        <w:trPr>
          <w:cantSplit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2" w:rsidRDefault="00445142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2" w:rsidRDefault="0044514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雇入れ</w:t>
            </w:r>
          </w:p>
          <w:p w:rsidR="00445142" w:rsidRDefault="00445142">
            <w:pPr>
              <w:jc w:val="center"/>
              <w:rPr>
                <w:rFonts w:ascii="ＭＳ 明朝"/>
              </w:rPr>
            </w:pPr>
          </w:p>
          <w:p w:rsidR="00445142" w:rsidRDefault="0044514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解　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2" w:rsidRDefault="0044514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</w:t>
            </w:r>
          </w:p>
          <w:p w:rsidR="00445142" w:rsidRDefault="0044514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月</w:t>
            </w:r>
          </w:p>
          <w:p w:rsidR="00445142" w:rsidRDefault="0044514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2" w:rsidRDefault="00445142">
            <w:pPr>
              <w:rPr>
                <w:rFonts w:ascii="ＭＳ 明朝"/>
              </w:rPr>
            </w:pPr>
          </w:p>
          <w:p w:rsidR="00445142" w:rsidRDefault="00445142">
            <w:pPr>
              <w:rPr>
                <w:rFonts w:ascii="ＭＳ 明朝"/>
              </w:rPr>
            </w:pPr>
          </w:p>
          <w:p w:rsidR="00445142" w:rsidRDefault="0044514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　　　　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2" w:rsidRDefault="00445142">
            <w:pPr>
              <w:jc w:val="right"/>
              <w:rPr>
                <w:rFonts w:ascii="ＭＳ 明朝"/>
              </w:rPr>
            </w:pPr>
          </w:p>
          <w:p w:rsidR="00445142" w:rsidRDefault="00445142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第　　　号</w:t>
            </w:r>
          </w:p>
          <w:p w:rsidR="00445142" w:rsidRDefault="0044514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・　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2" w:rsidRDefault="00445142">
            <w:pPr>
              <w:jc w:val="right"/>
              <w:rPr>
                <w:rFonts w:ascii="ＭＳ 明朝"/>
              </w:rPr>
            </w:pPr>
          </w:p>
          <w:p w:rsidR="00445142" w:rsidRDefault="00445142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第　　　号</w:t>
            </w:r>
          </w:p>
          <w:p w:rsidR="00445142" w:rsidRDefault="0044514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・　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2" w:rsidRDefault="00445142">
            <w:pPr>
              <w:rPr>
                <w:rFonts w:ascii="ＭＳ 明朝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2" w:rsidRDefault="00445142">
            <w:pPr>
              <w:spacing w:before="24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有・無</w:t>
            </w:r>
          </w:p>
        </w:tc>
      </w:tr>
      <w:tr w:rsidR="00445142">
        <w:trPr>
          <w:cantSplit/>
          <w:trHeight w:val="335"/>
        </w:trPr>
        <w:tc>
          <w:tcPr>
            <w:tcW w:w="3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2" w:rsidRDefault="00445142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変更年月日</w:t>
            </w:r>
          </w:p>
        </w:tc>
        <w:tc>
          <w:tcPr>
            <w:tcW w:w="5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2" w:rsidRDefault="0044514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年　　　　　月　　　　日</w:t>
            </w:r>
          </w:p>
        </w:tc>
      </w:tr>
      <w:tr w:rsidR="00445142">
        <w:trPr>
          <w:cantSplit/>
          <w:trHeight w:val="595"/>
        </w:trPr>
        <w:tc>
          <w:tcPr>
            <w:tcW w:w="3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2" w:rsidRDefault="00445142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変更理由</w:t>
            </w:r>
          </w:p>
        </w:tc>
        <w:tc>
          <w:tcPr>
            <w:tcW w:w="5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42" w:rsidRDefault="00445142">
            <w:pPr>
              <w:rPr>
                <w:rFonts w:ascii="ＭＳ 明朝"/>
              </w:rPr>
            </w:pPr>
          </w:p>
          <w:p w:rsidR="00445142" w:rsidRDefault="00445142">
            <w:pPr>
              <w:rPr>
                <w:rFonts w:ascii="ＭＳ 明朝"/>
              </w:rPr>
            </w:pPr>
          </w:p>
        </w:tc>
      </w:tr>
    </w:tbl>
    <w:p w:rsidR="00445142" w:rsidRDefault="00445142" w:rsidP="00445142">
      <w:pPr>
        <w:rPr>
          <w:rFonts w:ascii="ＭＳ 明朝"/>
        </w:rPr>
      </w:pPr>
      <w:r>
        <w:rPr>
          <w:rFonts w:ascii="ＭＳ 明朝" w:hint="eastAsia"/>
        </w:rPr>
        <w:t>添付書類　１　管理理容師資格認定講習会修了証の写し又は修了証明書（管理理容師を設置</w:t>
      </w:r>
    </w:p>
    <w:p w:rsidR="00445142" w:rsidRDefault="00445142" w:rsidP="00445142">
      <w:pPr>
        <w:ind w:firstLineChars="600" w:firstLine="1260"/>
        <w:rPr>
          <w:rFonts w:ascii="ＭＳ 明朝"/>
        </w:rPr>
      </w:pPr>
      <w:r>
        <w:rPr>
          <w:rFonts w:ascii="ＭＳ 明朝" w:hint="eastAsia"/>
        </w:rPr>
        <w:t>し</w:t>
      </w:r>
      <w:r w:rsidR="00DE606C">
        <w:rPr>
          <w:rFonts w:ascii="ＭＳ 明朝" w:hint="eastAsia"/>
        </w:rPr>
        <w:t>、</w:t>
      </w:r>
      <w:r>
        <w:rPr>
          <w:rFonts w:ascii="ＭＳ 明朝" w:hint="eastAsia"/>
        </w:rPr>
        <w:t>又は変更した場合）</w:t>
      </w:r>
    </w:p>
    <w:p w:rsidR="00445142" w:rsidRDefault="00445142" w:rsidP="00445142">
      <w:pPr>
        <w:rPr>
          <w:rFonts w:ascii="ＭＳ 明朝"/>
        </w:rPr>
      </w:pPr>
      <w:r>
        <w:rPr>
          <w:rFonts w:ascii="ＭＳ 明朝" w:hint="eastAsia"/>
        </w:rPr>
        <w:t xml:space="preserve">　　　　　２　結核又は感染性の皮膚疾患の有無に関する医師の診断書（理容師を雇い入れ</w:t>
      </w:r>
      <w:r w:rsidR="00DE606C">
        <w:rPr>
          <w:rFonts w:ascii="ＭＳ 明朝" w:hint="eastAsia"/>
        </w:rPr>
        <w:t>、</w:t>
      </w:r>
    </w:p>
    <w:p w:rsidR="00445142" w:rsidRDefault="00445142" w:rsidP="00445142">
      <w:pPr>
        <w:ind w:firstLineChars="600" w:firstLine="1260"/>
        <w:rPr>
          <w:rFonts w:ascii="ＭＳ 明朝"/>
        </w:rPr>
      </w:pPr>
      <w:r>
        <w:rPr>
          <w:rFonts w:ascii="ＭＳ 明朝" w:hint="eastAsia"/>
        </w:rPr>
        <w:t>又は当該疾病にり患し</w:t>
      </w:r>
      <w:r w:rsidR="00DE606C">
        <w:rPr>
          <w:rFonts w:ascii="ＭＳ 明朝" w:hint="eastAsia"/>
        </w:rPr>
        <w:t>、</w:t>
      </w:r>
      <w:r>
        <w:rPr>
          <w:rFonts w:ascii="ＭＳ 明朝" w:hint="eastAsia"/>
        </w:rPr>
        <w:t>若しくは治癒した場合）</w:t>
      </w:r>
    </w:p>
    <w:p w:rsidR="00445142" w:rsidRDefault="00445142" w:rsidP="00445142">
      <w:pPr>
        <w:rPr>
          <w:rFonts w:ascii="ＭＳ 明朝"/>
        </w:rPr>
      </w:pPr>
      <w:r>
        <w:rPr>
          <w:rFonts w:ascii="ＭＳ 明朝" w:hint="eastAsia"/>
        </w:rPr>
        <w:t xml:space="preserve">　　　　　３　構造設備の変更にあっては</w:t>
      </w:r>
      <w:r w:rsidR="00DE606C">
        <w:rPr>
          <w:rFonts w:ascii="ＭＳ 明朝" w:hint="eastAsia"/>
        </w:rPr>
        <w:t>、</w:t>
      </w:r>
      <w:r>
        <w:rPr>
          <w:rFonts w:ascii="ＭＳ 明朝" w:hint="eastAsia"/>
        </w:rPr>
        <w:t>変更前・後の施設の平面図</w:t>
      </w:r>
    </w:p>
    <w:p w:rsidR="00445142" w:rsidRDefault="00445142" w:rsidP="00445142">
      <w:pPr>
        <w:rPr>
          <w:rFonts w:ascii="ＭＳ 明朝"/>
        </w:rPr>
      </w:pPr>
      <w:r>
        <w:rPr>
          <w:rFonts w:ascii="ＭＳ 明朝" w:hint="eastAsia"/>
        </w:rPr>
        <w:t xml:space="preserve">　　　　　４　理容師の雇用又は免許の取得に係る免許証の写し</w:t>
      </w:r>
    </w:p>
    <w:p w:rsidR="00445142" w:rsidRDefault="00445142" w:rsidP="00445142">
      <w:pPr>
        <w:rPr>
          <w:rFonts w:ascii="ＭＳ 明朝"/>
        </w:rPr>
      </w:pPr>
      <w:r>
        <w:rPr>
          <w:rFonts w:ascii="ＭＳ 明朝" w:hint="eastAsia"/>
        </w:rPr>
        <w:t>注　１　理容師を雇入れした場合は</w:t>
      </w:r>
      <w:r w:rsidR="00DE606C">
        <w:rPr>
          <w:rFonts w:ascii="ＭＳ 明朝" w:hint="eastAsia"/>
        </w:rPr>
        <w:t>、</w:t>
      </w:r>
      <w:r>
        <w:rPr>
          <w:rFonts w:ascii="ＭＳ 明朝" w:hint="eastAsia"/>
        </w:rPr>
        <w:t>当該理容師の免許証又は免許証明書の原本の確認を受</w:t>
      </w:r>
    </w:p>
    <w:p w:rsidR="00445142" w:rsidRDefault="00445142" w:rsidP="00445142">
      <w:pPr>
        <w:ind w:firstLineChars="300" w:firstLine="630"/>
        <w:rPr>
          <w:rFonts w:ascii="ＭＳ 明朝"/>
        </w:rPr>
      </w:pPr>
      <w:r>
        <w:rPr>
          <w:rFonts w:ascii="ＭＳ 明朝" w:hint="eastAsia"/>
        </w:rPr>
        <w:t>けること。</w:t>
      </w:r>
    </w:p>
    <w:p w:rsidR="00445142" w:rsidRDefault="00445142" w:rsidP="00445142">
      <w:pPr>
        <w:rPr>
          <w:rFonts w:ascii="ＭＳ 明朝"/>
        </w:rPr>
      </w:pPr>
      <w:r>
        <w:rPr>
          <w:rFonts w:ascii="ＭＳ 明朝" w:hint="eastAsia"/>
        </w:rPr>
        <w:t xml:space="preserve">　　２　法人の主たる事務所の所在地</w:t>
      </w:r>
      <w:r w:rsidR="00DE606C">
        <w:rPr>
          <w:rFonts w:ascii="ＭＳ 明朝" w:hint="eastAsia"/>
        </w:rPr>
        <w:t>、</w:t>
      </w:r>
      <w:r>
        <w:rPr>
          <w:rFonts w:ascii="ＭＳ 明朝" w:hint="eastAsia"/>
        </w:rPr>
        <w:t>名称又は代表者の氏名の変更の場合は</w:t>
      </w:r>
      <w:r w:rsidR="00DE606C">
        <w:rPr>
          <w:rFonts w:ascii="ＭＳ 明朝" w:hint="eastAsia"/>
        </w:rPr>
        <w:t>、</w:t>
      </w:r>
      <w:r>
        <w:rPr>
          <w:rFonts w:ascii="ＭＳ 明朝" w:hint="eastAsia"/>
        </w:rPr>
        <w:t>登記事項証</w:t>
      </w:r>
    </w:p>
    <w:p w:rsidR="00266F9F" w:rsidRPr="00370A46" w:rsidRDefault="00445142" w:rsidP="00370A46">
      <w:pPr>
        <w:ind w:firstLineChars="300" w:firstLine="630"/>
        <w:rPr>
          <w:rFonts w:ascii="ＭＳ 明朝"/>
        </w:rPr>
      </w:pPr>
      <w:r>
        <w:rPr>
          <w:rFonts w:ascii="ＭＳ 明朝" w:hint="eastAsia"/>
        </w:rPr>
        <w:t>明書の原本の確認を受けること。</w:t>
      </w:r>
    </w:p>
    <w:sectPr w:rsidR="00266F9F" w:rsidRPr="00370A46" w:rsidSect="005D04B2">
      <w:pgSz w:w="11906" w:h="16838" w:code="9"/>
      <w:pgMar w:top="1191" w:right="1469" w:bottom="1077" w:left="1701" w:header="851" w:footer="992" w:gutter="0"/>
      <w:cols w:space="425"/>
      <w:docGrid w:type="linesAndChars"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95554"/>
    <w:multiLevelType w:val="hybridMultilevel"/>
    <w:tmpl w:val="B7B07E4E"/>
    <w:lvl w:ilvl="0" w:tplc="8B26AB3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6D"/>
    <w:rsid w:val="00060924"/>
    <w:rsid w:val="000966F1"/>
    <w:rsid w:val="000A4B36"/>
    <w:rsid w:val="000B48AC"/>
    <w:rsid w:val="00114619"/>
    <w:rsid w:val="00120C5D"/>
    <w:rsid w:val="001531CE"/>
    <w:rsid w:val="001B4ED0"/>
    <w:rsid w:val="001E6457"/>
    <w:rsid w:val="001F31E7"/>
    <w:rsid w:val="00207BBF"/>
    <w:rsid w:val="00214A1A"/>
    <w:rsid w:val="00264B10"/>
    <w:rsid w:val="00266F9F"/>
    <w:rsid w:val="0027155E"/>
    <w:rsid w:val="002870C1"/>
    <w:rsid w:val="002A657E"/>
    <w:rsid w:val="002D3BA6"/>
    <w:rsid w:val="003456E1"/>
    <w:rsid w:val="00363B38"/>
    <w:rsid w:val="00370A46"/>
    <w:rsid w:val="0038396A"/>
    <w:rsid w:val="003B1BB5"/>
    <w:rsid w:val="003B2658"/>
    <w:rsid w:val="00416D81"/>
    <w:rsid w:val="00427A8B"/>
    <w:rsid w:val="00445142"/>
    <w:rsid w:val="00470C41"/>
    <w:rsid w:val="004B1609"/>
    <w:rsid w:val="00542D6C"/>
    <w:rsid w:val="00567EE4"/>
    <w:rsid w:val="005B3105"/>
    <w:rsid w:val="005B6BFD"/>
    <w:rsid w:val="005D04B2"/>
    <w:rsid w:val="005F0927"/>
    <w:rsid w:val="00604480"/>
    <w:rsid w:val="006273A0"/>
    <w:rsid w:val="006306F2"/>
    <w:rsid w:val="00637013"/>
    <w:rsid w:val="0065133D"/>
    <w:rsid w:val="00690085"/>
    <w:rsid w:val="006C1115"/>
    <w:rsid w:val="006F0616"/>
    <w:rsid w:val="00793F05"/>
    <w:rsid w:val="007B7F31"/>
    <w:rsid w:val="007C78C7"/>
    <w:rsid w:val="007D666E"/>
    <w:rsid w:val="007D7F50"/>
    <w:rsid w:val="00815BAE"/>
    <w:rsid w:val="00820255"/>
    <w:rsid w:val="008663E9"/>
    <w:rsid w:val="008676DD"/>
    <w:rsid w:val="00877F8E"/>
    <w:rsid w:val="008C6EE8"/>
    <w:rsid w:val="008C7586"/>
    <w:rsid w:val="00930FA6"/>
    <w:rsid w:val="00971DC0"/>
    <w:rsid w:val="00977D3D"/>
    <w:rsid w:val="00981BF4"/>
    <w:rsid w:val="009A2D80"/>
    <w:rsid w:val="009C7D6B"/>
    <w:rsid w:val="009D1F27"/>
    <w:rsid w:val="009D202D"/>
    <w:rsid w:val="00A55543"/>
    <w:rsid w:val="00A705C5"/>
    <w:rsid w:val="00A801A5"/>
    <w:rsid w:val="00B003FD"/>
    <w:rsid w:val="00B30859"/>
    <w:rsid w:val="00B7367F"/>
    <w:rsid w:val="00B91A3C"/>
    <w:rsid w:val="00B9766D"/>
    <w:rsid w:val="00BD5040"/>
    <w:rsid w:val="00C353D5"/>
    <w:rsid w:val="00C53083"/>
    <w:rsid w:val="00CE4D1F"/>
    <w:rsid w:val="00D624E7"/>
    <w:rsid w:val="00D70E0F"/>
    <w:rsid w:val="00D81E3B"/>
    <w:rsid w:val="00DD4AC2"/>
    <w:rsid w:val="00DE606C"/>
    <w:rsid w:val="00EA3D51"/>
    <w:rsid w:val="00EC1AA8"/>
    <w:rsid w:val="00EE57F8"/>
    <w:rsid w:val="00F3532D"/>
    <w:rsid w:val="00F44471"/>
    <w:rsid w:val="00F64482"/>
    <w:rsid w:val="00FA4D81"/>
    <w:rsid w:val="00FD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250"/>
    </w:pPr>
  </w:style>
  <w:style w:type="paragraph" w:styleId="a4">
    <w:name w:val="Date"/>
    <w:basedOn w:val="a"/>
    <w:next w:val="a"/>
    <w:rPr>
      <w:rFonts w:ascii="ＭＳ 明朝"/>
      <w:sz w:val="22"/>
    </w:rPr>
  </w:style>
  <w:style w:type="paragraph" w:styleId="2">
    <w:name w:val="Body Text Indent 2"/>
    <w:basedOn w:val="a"/>
    <w:pPr>
      <w:ind w:left="126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"/>
    <w:basedOn w:val="a"/>
    <w:pPr>
      <w:jc w:val="center"/>
    </w:pPr>
  </w:style>
  <w:style w:type="paragraph" w:styleId="3">
    <w:name w:val="Body Text Indent 3"/>
    <w:basedOn w:val="a"/>
    <w:pPr>
      <w:ind w:left="5010"/>
    </w:pPr>
    <w:rPr>
      <w:sz w:val="24"/>
    </w:rPr>
  </w:style>
  <w:style w:type="paragraph" w:styleId="a7">
    <w:name w:val="Plain Text"/>
    <w:basedOn w:val="a"/>
    <w:rPr>
      <w:rFonts w:ascii="ＭＳ 明朝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250"/>
    </w:pPr>
  </w:style>
  <w:style w:type="paragraph" w:styleId="a4">
    <w:name w:val="Date"/>
    <w:basedOn w:val="a"/>
    <w:next w:val="a"/>
    <w:rPr>
      <w:rFonts w:ascii="ＭＳ 明朝"/>
      <w:sz w:val="22"/>
    </w:rPr>
  </w:style>
  <w:style w:type="paragraph" w:styleId="2">
    <w:name w:val="Body Text Indent 2"/>
    <w:basedOn w:val="a"/>
    <w:pPr>
      <w:ind w:left="126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"/>
    <w:basedOn w:val="a"/>
    <w:pPr>
      <w:jc w:val="center"/>
    </w:pPr>
  </w:style>
  <w:style w:type="paragraph" w:styleId="3">
    <w:name w:val="Body Text Indent 3"/>
    <w:basedOn w:val="a"/>
    <w:pPr>
      <w:ind w:left="5010"/>
    </w:pPr>
    <w:rPr>
      <w:sz w:val="24"/>
    </w:rPr>
  </w:style>
  <w:style w:type="paragraph" w:styleId="a7">
    <w:name w:val="Plain Text"/>
    <w:basedOn w:val="a"/>
    <w:rPr>
      <w:rFonts w:ascii="ＭＳ 明朝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E5FC3CCF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理容・美容師法関係</vt:lpstr>
      <vt:lpstr>理容・美容師法関係</vt:lpstr>
    </vt:vector>
  </TitlesOfParts>
  <Company>広島県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理容・美容師法関係</dc:title>
  <dc:creator>広島県</dc:creator>
  <cp:lastModifiedBy>内海　泉</cp:lastModifiedBy>
  <cp:revision>2</cp:revision>
  <cp:lastPrinted>2007-04-23T00:18:00Z</cp:lastPrinted>
  <dcterms:created xsi:type="dcterms:W3CDTF">2021-03-04T01:44:00Z</dcterms:created>
  <dcterms:modified xsi:type="dcterms:W3CDTF">2021-03-04T01:44:00Z</dcterms:modified>
</cp:coreProperties>
</file>