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350" w:rsidRPr="005822AF" w:rsidRDefault="008A1350" w:rsidP="00514A9A">
      <w:pPr>
        <w:ind w:firstLineChars="550" w:firstLine="1155"/>
        <w:rPr>
          <w:rFonts w:ascii="ＭＳ 明朝"/>
        </w:rPr>
      </w:pPr>
      <w:bookmarkStart w:id="0" w:name="_GoBack"/>
      <w:bookmarkEnd w:id="0"/>
    </w:p>
    <w:p w:rsidR="00266F9F" w:rsidRPr="005822AF" w:rsidRDefault="00266F9F" w:rsidP="00514A9A">
      <w:pPr>
        <w:ind w:firstLineChars="100" w:firstLine="210"/>
      </w:pPr>
      <w:r w:rsidRPr="005822AF">
        <w:rPr>
          <w:rFonts w:hint="eastAsia"/>
        </w:rPr>
        <w:t>様式第３号（第４条関係）</w:t>
      </w:r>
    </w:p>
    <w:p w:rsidR="00266F9F" w:rsidRPr="005822AF" w:rsidRDefault="00266F9F" w:rsidP="00266F9F">
      <w:pPr>
        <w:rPr>
          <w:sz w:val="22"/>
        </w:rPr>
      </w:pPr>
    </w:p>
    <w:p w:rsidR="00266F9F" w:rsidRPr="005822AF" w:rsidRDefault="00BB1B14" w:rsidP="00266F9F">
      <w:pPr>
        <w:jc w:val="center"/>
        <w:rPr>
          <w:sz w:val="24"/>
          <w:szCs w:val="24"/>
        </w:rPr>
      </w:pPr>
      <w:r w:rsidRPr="005822AF">
        <w:rPr>
          <w:rFonts w:hint="eastAsia"/>
          <w:sz w:val="24"/>
          <w:szCs w:val="24"/>
        </w:rPr>
        <w:t>美</w:t>
      </w:r>
      <w:r w:rsidR="00266F9F" w:rsidRPr="005822AF">
        <w:rPr>
          <w:rFonts w:hint="eastAsia"/>
          <w:sz w:val="24"/>
          <w:szCs w:val="24"/>
        </w:rPr>
        <w:t xml:space="preserve">　容　所　廃　止　届</w:t>
      </w:r>
    </w:p>
    <w:p w:rsidR="00266F9F" w:rsidRPr="005822AF" w:rsidRDefault="00266F9F" w:rsidP="00266F9F">
      <w:pPr>
        <w:rPr>
          <w:sz w:val="24"/>
        </w:rPr>
      </w:pPr>
    </w:p>
    <w:p w:rsidR="00266F9F" w:rsidRPr="005822AF" w:rsidRDefault="00266F9F" w:rsidP="00514A9A">
      <w:pPr>
        <w:ind w:leftChars="2619" w:left="5500" w:right="210" w:firstLineChars="200" w:firstLine="420"/>
        <w:jc w:val="right"/>
      </w:pPr>
      <w:r w:rsidRPr="005822AF">
        <w:rPr>
          <w:rFonts w:hint="eastAsia"/>
        </w:rPr>
        <w:t>年　　　月　　　日</w:t>
      </w:r>
    </w:p>
    <w:p w:rsidR="00514A9A" w:rsidRDefault="00514A9A" w:rsidP="00514A9A">
      <w:pPr>
        <w:ind w:firstLineChars="300" w:firstLine="630"/>
      </w:pPr>
    </w:p>
    <w:p w:rsidR="00266F9F" w:rsidRPr="005822AF" w:rsidRDefault="003456E1" w:rsidP="00514A9A">
      <w:pPr>
        <w:ind w:firstLineChars="300" w:firstLine="630"/>
      </w:pPr>
      <w:r w:rsidRPr="005822AF">
        <w:rPr>
          <w:rFonts w:hint="eastAsia"/>
        </w:rPr>
        <w:t>尾道</w:t>
      </w:r>
      <w:r w:rsidR="00266F9F" w:rsidRPr="005822AF">
        <w:rPr>
          <w:rFonts w:hint="eastAsia"/>
        </w:rPr>
        <w:t>市長　様</w:t>
      </w:r>
    </w:p>
    <w:p w:rsidR="00514A9A" w:rsidRDefault="00514A9A" w:rsidP="00266F9F">
      <w:pPr>
        <w:ind w:firstLineChars="2500" w:firstLine="5250"/>
        <w:rPr>
          <w:szCs w:val="21"/>
        </w:rPr>
      </w:pPr>
    </w:p>
    <w:p w:rsidR="00266F9F" w:rsidRPr="005822AF" w:rsidRDefault="00266F9F" w:rsidP="00266F9F">
      <w:pPr>
        <w:ind w:firstLineChars="2500" w:firstLine="5250"/>
        <w:rPr>
          <w:szCs w:val="21"/>
        </w:rPr>
      </w:pPr>
      <w:r w:rsidRPr="005822AF">
        <w:rPr>
          <w:rFonts w:hint="eastAsia"/>
          <w:szCs w:val="21"/>
        </w:rPr>
        <w:t>郵便番号</w:t>
      </w:r>
    </w:p>
    <w:p w:rsidR="00266F9F" w:rsidRPr="005822AF" w:rsidRDefault="00266F9F" w:rsidP="00266F9F">
      <w:pPr>
        <w:ind w:firstLineChars="2100" w:firstLine="4410"/>
      </w:pPr>
      <w:r w:rsidRPr="005822AF">
        <w:rPr>
          <w:rFonts w:hint="eastAsia"/>
        </w:rPr>
        <w:t>開設者　住　　所</w:t>
      </w:r>
    </w:p>
    <w:p w:rsidR="00DC23E8" w:rsidRDefault="00266F9F" w:rsidP="00266F9F">
      <w:pPr>
        <w:ind w:left="4610"/>
      </w:pPr>
      <w:r w:rsidRPr="005822AF">
        <w:rPr>
          <w:rFonts w:hint="eastAsia"/>
        </w:rPr>
        <w:t xml:space="preserve">　　　氏　　名</w:t>
      </w:r>
    </w:p>
    <w:p w:rsidR="00266F9F" w:rsidRPr="005822AF" w:rsidRDefault="00DC23E8" w:rsidP="00266F9F">
      <w:pPr>
        <w:ind w:left="4610"/>
      </w:pPr>
      <w:r w:rsidRPr="005822AF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3204845</wp:posOffset>
                </wp:positionH>
                <wp:positionV relativeFrom="paragraph">
                  <wp:posOffset>163196</wp:posOffset>
                </wp:positionV>
                <wp:extent cx="2390775" cy="361950"/>
                <wp:effectExtent l="0" t="0" r="28575" b="19050"/>
                <wp:wrapNone/>
                <wp:docPr id="1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3619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22AD5CD" id="AutoShape 143" o:spid="_x0000_s1026" type="#_x0000_t185" style="position:absolute;left:0;text-align:left;margin-left:252.35pt;margin-top:12.85pt;width:188.25pt;height:2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">
                <v:textbox inset="5.85pt,.7pt,5.85pt,.7pt"/>
              </v:shape>
            </w:pict>
          </mc:Fallback>
        </mc:AlternateContent>
      </w:r>
      <w:r w:rsidR="007E124A" w:rsidRPr="005822AF">
        <w:rPr>
          <w:rFonts w:hint="eastAsia"/>
        </w:rPr>
        <w:t xml:space="preserve">　　　　　　　　　　　</w:t>
      </w:r>
    </w:p>
    <w:p w:rsidR="00266F9F" w:rsidRPr="00514A9A" w:rsidRDefault="00266F9F" w:rsidP="00266F9F">
      <w:pPr>
        <w:rPr>
          <w:sz w:val="16"/>
          <w:szCs w:val="16"/>
        </w:rPr>
      </w:pPr>
      <w:r w:rsidRPr="005822AF">
        <w:rPr>
          <w:rFonts w:hint="eastAsia"/>
          <w:sz w:val="22"/>
        </w:rPr>
        <w:t xml:space="preserve">　　　　　　　　　　　　　　　　　　　　　</w:t>
      </w:r>
      <w:r w:rsidRPr="005822AF">
        <w:rPr>
          <w:sz w:val="22"/>
        </w:rPr>
        <w:t xml:space="preserve"> </w:t>
      </w:r>
      <w:r w:rsidR="00DC23E8">
        <w:rPr>
          <w:rFonts w:hint="eastAsia"/>
          <w:sz w:val="22"/>
        </w:rPr>
        <w:t xml:space="preserve">　　</w:t>
      </w:r>
      <w:r w:rsidRPr="00514A9A">
        <w:rPr>
          <w:rFonts w:hint="eastAsia"/>
          <w:spacing w:val="42"/>
          <w:kern w:val="0"/>
          <w:sz w:val="16"/>
          <w:szCs w:val="16"/>
          <w:fitText w:val="3570" w:id="-1030605824"/>
        </w:rPr>
        <w:t>法人にあっては</w:t>
      </w:r>
      <w:r w:rsidR="00DE606C" w:rsidRPr="00514A9A">
        <w:rPr>
          <w:rFonts w:hint="eastAsia"/>
          <w:spacing w:val="42"/>
          <w:kern w:val="0"/>
          <w:sz w:val="16"/>
          <w:szCs w:val="16"/>
          <w:fitText w:val="3570" w:id="-1030605824"/>
        </w:rPr>
        <w:t>、</w:t>
      </w:r>
      <w:r w:rsidRPr="00514A9A">
        <w:rPr>
          <w:rFonts w:hint="eastAsia"/>
          <w:spacing w:val="42"/>
          <w:kern w:val="0"/>
          <w:sz w:val="16"/>
          <w:szCs w:val="16"/>
          <w:fitText w:val="3570" w:id="-1030605824"/>
        </w:rPr>
        <w:t>主たる事務所</w:t>
      </w:r>
      <w:r w:rsidRPr="00514A9A">
        <w:rPr>
          <w:rFonts w:hint="eastAsia"/>
          <w:spacing w:val="-3"/>
          <w:kern w:val="0"/>
          <w:sz w:val="16"/>
          <w:szCs w:val="16"/>
          <w:fitText w:val="3570" w:id="-1030605824"/>
        </w:rPr>
        <w:t>の</w:t>
      </w:r>
    </w:p>
    <w:p w:rsidR="00266F9F" w:rsidRPr="00514A9A" w:rsidRDefault="00266F9F" w:rsidP="00266F9F">
      <w:pPr>
        <w:rPr>
          <w:rFonts w:ascii="ＭＳ 明朝"/>
          <w:sz w:val="16"/>
          <w:szCs w:val="16"/>
        </w:rPr>
      </w:pPr>
      <w:r w:rsidRPr="00514A9A">
        <w:rPr>
          <w:rFonts w:hint="eastAsia"/>
          <w:sz w:val="16"/>
          <w:szCs w:val="16"/>
        </w:rPr>
        <w:t xml:space="preserve">　　　　　　　　　　　　　　　　　　　　　　</w:t>
      </w:r>
      <w:r w:rsidRPr="00514A9A">
        <w:rPr>
          <w:sz w:val="16"/>
          <w:szCs w:val="16"/>
        </w:rPr>
        <w:t xml:space="preserve"> </w:t>
      </w:r>
      <w:r w:rsidR="00DC23E8" w:rsidRPr="00514A9A">
        <w:rPr>
          <w:rFonts w:hint="eastAsia"/>
          <w:sz w:val="16"/>
          <w:szCs w:val="16"/>
        </w:rPr>
        <w:t xml:space="preserve">　　</w:t>
      </w:r>
      <w:r w:rsidR="00514A9A">
        <w:rPr>
          <w:rFonts w:hint="eastAsia"/>
          <w:sz w:val="16"/>
          <w:szCs w:val="16"/>
        </w:rPr>
        <w:t xml:space="preserve">　　　　　　　　</w:t>
      </w:r>
      <w:r w:rsidRPr="00514A9A">
        <w:rPr>
          <w:rFonts w:hint="eastAsia"/>
          <w:spacing w:val="43"/>
          <w:kern w:val="0"/>
          <w:sz w:val="16"/>
          <w:szCs w:val="16"/>
          <w:fitText w:val="3360" w:id="-1030605823"/>
        </w:rPr>
        <w:t>所在地</w:t>
      </w:r>
      <w:r w:rsidR="00DE606C" w:rsidRPr="00514A9A">
        <w:rPr>
          <w:rFonts w:hint="eastAsia"/>
          <w:spacing w:val="43"/>
          <w:kern w:val="0"/>
          <w:sz w:val="16"/>
          <w:szCs w:val="16"/>
          <w:fitText w:val="3360" w:id="-1030605823"/>
        </w:rPr>
        <w:t>、</w:t>
      </w:r>
      <w:r w:rsidRPr="00514A9A">
        <w:rPr>
          <w:rFonts w:hint="eastAsia"/>
          <w:spacing w:val="43"/>
          <w:kern w:val="0"/>
          <w:sz w:val="16"/>
          <w:szCs w:val="16"/>
          <w:fitText w:val="3360" w:id="-1030605823"/>
        </w:rPr>
        <w:t>名称及び代表者の氏</w:t>
      </w:r>
      <w:r w:rsidRPr="00514A9A">
        <w:rPr>
          <w:rFonts w:hint="eastAsia"/>
          <w:spacing w:val="1"/>
          <w:kern w:val="0"/>
          <w:sz w:val="16"/>
          <w:szCs w:val="16"/>
          <w:fitText w:val="3360" w:id="-1030605823"/>
        </w:rPr>
        <w:t>名</w:t>
      </w:r>
    </w:p>
    <w:p w:rsidR="00266F9F" w:rsidRPr="005822AF" w:rsidRDefault="00266F9F" w:rsidP="00266F9F"/>
    <w:p w:rsidR="00266F9F" w:rsidRPr="005822AF" w:rsidRDefault="00266F9F" w:rsidP="00DC23E8">
      <w:pPr>
        <w:ind w:firstLineChars="300" w:firstLine="630"/>
      </w:pPr>
      <w:r w:rsidRPr="005822AF">
        <w:rPr>
          <w:rFonts w:hint="eastAsia"/>
        </w:rPr>
        <w:t>次のとおり</w:t>
      </w:r>
      <w:r w:rsidR="00BB1B14" w:rsidRPr="005822AF">
        <w:rPr>
          <w:rFonts w:hint="eastAsia"/>
        </w:rPr>
        <w:t>美</w:t>
      </w:r>
      <w:r w:rsidRPr="005822AF">
        <w:rPr>
          <w:rFonts w:hint="eastAsia"/>
        </w:rPr>
        <w:t>容所を廃止したので</w:t>
      </w:r>
      <w:r w:rsidR="00DE606C" w:rsidRPr="005822AF">
        <w:rPr>
          <w:rFonts w:hint="eastAsia"/>
        </w:rPr>
        <w:t>、</w:t>
      </w:r>
      <w:r w:rsidR="00BB1B14" w:rsidRPr="005822AF">
        <w:rPr>
          <w:rFonts w:hint="eastAsia"/>
        </w:rPr>
        <w:t>美</w:t>
      </w:r>
      <w:r w:rsidRPr="005822AF">
        <w:rPr>
          <w:rFonts w:hint="eastAsia"/>
        </w:rPr>
        <w:t>容師法第１１条第２項の規定により届け出ます。</w:t>
      </w:r>
    </w:p>
    <w:tbl>
      <w:tblPr>
        <w:tblW w:w="860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7"/>
        <w:gridCol w:w="6372"/>
      </w:tblGrid>
      <w:tr w:rsidR="005822AF" w:rsidRPr="005822AF" w:rsidTr="00514A9A">
        <w:trPr>
          <w:trHeight w:val="780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9F" w:rsidRPr="005822AF" w:rsidRDefault="00BB1B14" w:rsidP="00BB1B14">
            <w:pPr>
              <w:spacing w:before="120"/>
              <w:jc w:val="distribute"/>
            </w:pPr>
            <w:r w:rsidRPr="005822AF">
              <w:rPr>
                <w:rFonts w:hint="eastAsia"/>
              </w:rPr>
              <w:t>美</w:t>
            </w:r>
            <w:r w:rsidR="00266F9F" w:rsidRPr="005822AF">
              <w:rPr>
                <w:rFonts w:hint="eastAsia"/>
              </w:rPr>
              <w:t>容所の名称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9F" w:rsidRPr="005822AF" w:rsidRDefault="00266F9F"/>
        </w:tc>
      </w:tr>
      <w:tr w:rsidR="005822AF" w:rsidRPr="005822AF" w:rsidTr="00514A9A">
        <w:trPr>
          <w:trHeight w:val="833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9F" w:rsidRPr="005822AF" w:rsidRDefault="00BB1B14" w:rsidP="00BB1B14">
            <w:pPr>
              <w:spacing w:before="120"/>
              <w:jc w:val="distribute"/>
            </w:pPr>
            <w:r w:rsidRPr="005822AF">
              <w:rPr>
                <w:rFonts w:hint="eastAsia"/>
              </w:rPr>
              <w:t>美</w:t>
            </w:r>
            <w:r w:rsidR="00266F9F" w:rsidRPr="005822AF">
              <w:rPr>
                <w:rFonts w:hint="eastAsia"/>
              </w:rPr>
              <w:t>容所の所在地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9F" w:rsidRPr="005822AF" w:rsidRDefault="00266F9F"/>
        </w:tc>
      </w:tr>
      <w:tr w:rsidR="005822AF" w:rsidRPr="005822AF" w:rsidTr="00514A9A">
        <w:trPr>
          <w:trHeight w:val="846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9F" w:rsidRPr="005822AF" w:rsidRDefault="00266F9F">
            <w:pPr>
              <w:spacing w:before="120"/>
              <w:jc w:val="distribute"/>
            </w:pPr>
            <w:r w:rsidRPr="005822AF">
              <w:rPr>
                <w:rFonts w:hint="eastAsia"/>
              </w:rPr>
              <w:t>廃止年月日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9F" w:rsidRPr="005822AF" w:rsidRDefault="00266F9F">
            <w:pPr>
              <w:pStyle w:val="a4"/>
              <w:spacing w:before="120"/>
              <w:rPr>
                <w:rFonts w:ascii="Century"/>
                <w:sz w:val="21"/>
              </w:rPr>
            </w:pPr>
            <w:r w:rsidRPr="005822AF">
              <w:rPr>
                <w:rFonts w:ascii="Century" w:hint="eastAsia"/>
                <w:sz w:val="21"/>
              </w:rPr>
              <w:t xml:space="preserve">　　　　　</w:t>
            </w:r>
            <w:r w:rsidR="00684FA5" w:rsidRPr="005822AF">
              <w:rPr>
                <w:rFonts w:ascii="Century" w:hint="eastAsia"/>
                <w:sz w:val="21"/>
              </w:rPr>
              <w:t xml:space="preserve">        </w:t>
            </w:r>
            <w:r w:rsidRPr="005822AF">
              <w:rPr>
                <w:rFonts w:ascii="Century" w:hint="eastAsia"/>
                <w:sz w:val="21"/>
              </w:rPr>
              <w:t xml:space="preserve">年　　</w:t>
            </w:r>
            <w:r w:rsidR="00684FA5" w:rsidRPr="005822AF">
              <w:rPr>
                <w:rFonts w:ascii="Century" w:hint="eastAsia"/>
                <w:sz w:val="21"/>
              </w:rPr>
              <w:t xml:space="preserve">     </w:t>
            </w:r>
            <w:r w:rsidRPr="005822AF">
              <w:rPr>
                <w:rFonts w:ascii="Century" w:hint="eastAsia"/>
                <w:sz w:val="21"/>
              </w:rPr>
              <w:t>月</w:t>
            </w:r>
            <w:r w:rsidR="00684FA5" w:rsidRPr="005822AF">
              <w:rPr>
                <w:rFonts w:ascii="Century" w:hint="eastAsia"/>
                <w:sz w:val="21"/>
              </w:rPr>
              <w:t xml:space="preserve">     </w:t>
            </w:r>
            <w:r w:rsidRPr="005822AF">
              <w:rPr>
                <w:rFonts w:ascii="Century" w:hint="eastAsia"/>
                <w:sz w:val="21"/>
              </w:rPr>
              <w:t xml:space="preserve">　　日</w:t>
            </w:r>
          </w:p>
        </w:tc>
      </w:tr>
      <w:tr w:rsidR="005822AF" w:rsidRPr="005822AF" w:rsidTr="00514A9A">
        <w:trPr>
          <w:trHeight w:val="829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9F" w:rsidRPr="005822AF" w:rsidRDefault="00266F9F">
            <w:pPr>
              <w:spacing w:before="120"/>
              <w:jc w:val="distribute"/>
            </w:pPr>
            <w:r w:rsidRPr="005822AF">
              <w:rPr>
                <w:rFonts w:hint="eastAsia"/>
              </w:rPr>
              <w:t>廃止の理由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9F" w:rsidRPr="005822AF" w:rsidRDefault="00266F9F"/>
        </w:tc>
      </w:tr>
    </w:tbl>
    <w:p w:rsidR="00266F9F" w:rsidRPr="005822AF" w:rsidRDefault="00266F9F" w:rsidP="00514A9A">
      <w:pPr>
        <w:ind w:firstLineChars="250" w:firstLine="525"/>
      </w:pPr>
      <w:r w:rsidRPr="005822AF">
        <w:rPr>
          <w:rFonts w:hint="eastAsia"/>
        </w:rPr>
        <w:t>添付書類　確認証</w:t>
      </w:r>
    </w:p>
    <w:p w:rsidR="00266F9F" w:rsidRPr="005822AF" w:rsidRDefault="00266F9F" w:rsidP="00266F9F">
      <w:pPr>
        <w:rPr>
          <w:sz w:val="22"/>
        </w:rPr>
      </w:pPr>
    </w:p>
    <w:p w:rsidR="00266F9F" w:rsidRPr="005822AF" w:rsidRDefault="00266F9F" w:rsidP="00266F9F">
      <w:pPr>
        <w:rPr>
          <w:sz w:val="22"/>
        </w:rPr>
      </w:pPr>
    </w:p>
    <w:p w:rsidR="00266F9F" w:rsidRPr="005822AF" w:rsidRDefault="00266F9F" w:rsidP="00266F9F">
      <w:pPr>
        <w:rPr>
          <w:sz w:val="22"/>
        </w:rPr>
      </w:pPr>
    </w:p>
    <w:p w:rsidR="00266F9F" w:rsidRPr="005822AF" w:rsidRDefault="00266F9F" w:rsidP="00266F9F">
      <w:pPr>
        <w:rPr>
          <w:sz w:val="22"/>
        </w:rPr>
      </w:pPr>
    </w:p>
    <w:p w:rsidR="00266F9F" w:rsidRPr="005822AF" w:rsidRDefault="00266F9F" w:rsidP="00266F9F">
      <w:pPr>
        <w:rPr>
          <w:sz w:val="22"/>
        </w:rPr>
      </w:pPr>
    </w:p>
    <w:p w:rsidR="00266F9F" w:rsidRPr="005822AF" w:rsidRDefault="00266F9F" w:rsidP="00266F9F">
      <w:pPr>
        <w:rPr>
          <w:sz w:val="22"/>
        </w:rPr>
      </w:pPr>
    </w:p>
    <w:p w:rsidR="00266F9F" w:rsidRPr="005822AF" w:rsidRDefault="00266F9F" w:rsidP="00266F9F">
      <w:pPr>
        <w:rPr>
          <w:sz w:val="22"/>
        </w:rPr>
      </w:pPr>
    </w:p>
    <w:p w:rsidR="00266F9F" w:rsidRPr="005822AF" w:rsidRDefault="00266F9F" w:rsidP="00266F9F">
      <w:pPr>
        <w:rPr>
          <w:sz w:val="22"/>
        </w:rPr>
      </w:pPr>
    </w:p>
    <w:p w:rsidR="00266F9F" w:rsidRPr="005822AF" w:rsidRDefault="00266F9F" w:rsidP="00266F9F">
      <w:pPr>
        <w:rPr>
          <w:sz w:val="22"/>
        </w:rPr>
      </w:pPr>
    </w:p>
    <w:p w:rsidR="00266F9F" w:rsidRPr="005822AF" w:rsidRDefault="00266F9F" w:rsidP="00266F9F">
      <w:pPr>
        <w:rPr>
          <w:sz w:val="22"/>
        </w:rPr>
      </w:pPr>
    </w:p>
    <w:p w:rsidR="00266F9F" w:rsidRPr="005822AF" w:rsidRDefault="00266F9F" w:rsidP="00266F9F">
      <w:pPr>
        <w:rPr>
          <w:sz w:val="22"/>
        </w:rPr>
      </w:pPr>
    </w:p>
    <w:p w:rsidR="00266F9F" w:rsidRPr="005822AF" w:rsidRDefault="00266F9F" w:rsidP="00266F9F">
      <w:pPr>
        <w:rPr>
          <w:sz w:val="22"/>
        </w:rPr>
      </w:pPr>
    </w:p>
    <w:p w:rsidR="00266F9F" w:rsidRPr="005822AF" w:rsidRDefault="00266F9F" w:rsidP="008663E9"/>
    <w:p w:rsidR="00977D3D" w:rsidRPr="005822AF" w:rsidRDefault="00977D3D" w:rsidP="008663E9"/>
    <w:p w:rsidR="00977D3D" w:rsidRPr="005822AF" w:rsidRDefault="00977D3D" w:rsidP="008663E9"/>
    <w:p w:rsidR="00977D3D" w:rsidRPr="005822AF" w:rsidRDefault="00977D3D" w:rsidP="008663E9"/>
    <w:p w:rsidR="00977D3D" w:rsidRPr="005822AF" w:rsidRDefault="00977D3D" w:rsidP="008663E9"/>
    <w:p w:rsidR="00977D3D" w:rsidRPr="005822AF" w:rsidRDefault="00977D3D" w:rsidP="008663E9"/>
    <w:p w:rsidR="00977D3D" w:rsidRPr="005822AF" w:rsidRDefault="00977D3D" w:rsidP="008663E9"/>
    <w:sectPr w:rsidR="00977D3D" w:rsidRPr="005822AF" w:rsidSect="00B63D97">
      <w:footerReference w:type="even" r:id="rId8"/>
      <w:pgSz w:w="11906" w:h="16838" w:code="9"/>
      <w:pgMar w:top="1191" w:right="1418" w:bottom="1077" w:left="1418" w:header="851" w:footer="992" w:gutter="0"/>
      <w:cols w:space="425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32E" w:rsidRDefault="007D0D7B">
      <w:r>
        <w:separator/>
      </w:r>
    </w:p>
  </w:endnote>
  <w:endnote w:type="continuationSeparator" w:id="0">
    <w:p w:rsidR="00E3532E" w:rsidRDefault="007D0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A51" w:rsidRDefault="0075515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75A51" w:rsidRDefault="004349C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32E" w:rsidRDefault="007D0D7B">
      <w:r>
        <w:separator/>
      </w:r>
    </w:p>
  </w:footnote>
  <w:footnote w:type="continuationSeparator" w:id="0">
    <w:p w:rsidR="00E3532E" w:rsidRDefault="007D0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95554"/>
    <w:multiLevelType w:val="hybridMultilevel"/>
    <w:tmpl w:val="B7B07E4E"/>
    <w:lvl w:ilvl="0" w:tplc="8B26AB36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66D"/>
    <w:rsid w:val="00060924"/>
    <w:rsid w:val="0006529F"/>
    <w:rsid w:val="00087F79"/>
    <w:rsid w:val="00095638"/>
    <w:rsid w:val="000966F1"/>
    <w:rsid w:val="000A4B36"/>
    <w:rsid w:val="000B48AC"/>
    <w:rsid w:val="00114619"/>
    <w:rsid w:val="00145855"/>
    <w:rsid w:val="001531CE"/>
    <w:rsid w:val="001B4ED0"/>
    <w:rsid w:val="001E6457"/>
    <w:rsid w:val="001F31E7"/>
    <w:rsid w:val="00207BBF"/>
    <w:rsid w:val="00214A1A"/>
    <w:rsid w:val="00264B10"/>
    <w:rsid w:val="00266F9F"/>
    <w:rsid w:val="0027155E"/>
    <w:rsid w:val="002870C1"/>
    <w:rsid w:val="002A657E"/>
    <w:rsid w:val="002D3BA6"/>
    <w:rsid w:val="003456E1"/>
    <w:rsid w:val="00363B38"/>
    <w:rsid w:val="0038396A"/>
    <w:rsid w:val="003B1BB5"/>
    <w:rsid w:val="003B2658"/>
    <w:rsid w:val="003F12EA"/>
    <w:rsid w:val="00416D81"/>
    <w:rsid w:val="00427A8B"/>
    <w:rsid w:val="004349CE"/>
    <w:rsid w:val="00440327"/>
    <w:rsid w:val="00445142"/>
    <w:rsid w:val="00470C41"/>
    <w:rsid w:val="004B1609"/>
    <w:rsid w:val="00514A9A"/>
    <w:rsid w:val="00542D6C"/>
    <w:rsid w:val="00567EE4"/>
    <w:rsid w:val="005822AF"/>
    <w:rsid w:val="005B3105"/>
    <w:rsid w:val="005B6BFD"/>
    <w:rsid w:val="005D04B2"/>
    <w:rsid w:val="005F0927"/>
    <w:rsid w:val="00604480"/>
    <w:rsid w:val="00604F46"/>
    <w:rsid w:val="006273A0"/>
    <w:rsid w:val="006306F2"/>
    <w:rsid w:val="00637013"/>
    <w:rsid w:val="0065133D"/>
    <w:rsid w:val="00684FA5"/>
    <w:rsid w:val="00690085"/>
    <w:rsid w:val="006C1115"/>
    <w:rsid w:val="006E3CD1"/>
    <w:rsid w:val="006F0616"/>
    <w:rsid w:val="00755156"/>
    <w:rsid w:val="00793F05"/>
    <w:rsid w:val="007B7F31"/>
    <w:rsid w:val="007C78C7"/>
    <w:rsid w:val="007D0D7B"/>
    <w:rsid w:val="007D666E"/>
    <w:rsid w:val="007D7F50"/>
    <w:rsid w:val="007E124A"/>
    <w:rsid w:val="0080353E"/>
    <w:rsid w:val="00815BAE"/>
    <w:rsid w:val="00820255"/>
    <w:rsid w:val="008663E9"/>
    <w:rsid w:val="008676DD"/>
    <w:rsid w:val="00877F8E"/>
    <w:rsid w:val="008A1350"/>
    <w:rsid w:val="008C6EE8"/>
    <w:rsid w:val="008C7586"/>
    <w:rsid w:val="00912C3C"/>
    <w:rsid w:val="00930FA6"/>
    <w:rsid w:val="00971DC0"/>
    <w:rsid w:val="00977D3D"/>
    <w:rsid w:val="00981BF4"/>
    <w:rsid w:val="009A2D80"/>
    <w:rsid w:val="009C7D6B"/>
    <w:rsid w:val="009D1F27"/>
    <w:rsid w:val="009D202D"/>
    <w:rsid w:val="00A55543"/>
    <w:rsid w:val="00A705C5"/>
    <w:rsid w:val="00A801A5"/>
    <w:rsid w:val="00B003FD"/>
    <w:rsid w:val="00B0745D"/>
    <w:rsid w:val="00B30859"/>
    <w:rsid w:val="00B63D97"/>
    <w:rsid w:val="00B7367F"/>
    <w:rsid w:val="00B91A3C"/>
    <w:rsid w:val="00B9766D"/>
    <w:rsid w:val="00BB1B14"/>
    <w:rsid w:val="00BD5040"/>
    <w:rsid w:val="00C04112"/>
    <w:rsid w:val="00C353D5"/>
    <w:rsid w:val="00C53083"/>
    <w:rsid w:val="00C575CF"/>
    <w:rsid w:val="00CE4D1F"/>
    <w:rsid w:val="00CF38FC"/>
    <w:rsid w:val="00D00671"/>
    <w:rsid w:val="00D624E7"/>
    <w:rsid w:val="00D70E0F"/>
    <w:rsid w:val="00D81E3B"/>
    <w:rsid w:val="00D95F1E"/>
    <w:rsid w:val="00DA1913"/>
    <w:rsid w:val="00DC23E8"/>
    <w:rsid w:val="00DE606C"/>
    <w:rsid w:val="00E3532E"/>
    <w:rsid w:val="00EA3D51"/>
    <w:rsid w:val="00EC1AA8"/>
    <w:rsid w:val="00EE57F8"/>
    <w:rsid w:val="00EF390B"/>
    <w:rsid w:val="00F06779"/>
    <w:rsid w:val="00F3532D"/>
    <w:rsid w:val="00F44471"/>
    <w:rsid w:val="00F64482"/>
    <w:rsid w:val="00FB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250"/>
    </w:pPr>
  </w:style>
  <w:style w:type="paragraph" w:styleId="a4">
    <w:name w:val="Date"/>
    <w:basedOn w:val="a"/>
    <w:next w:val="a"/>
    <w:rPr>
      <w:rFonts w:ascii="ＭＳ 明朝"/>
      <w:sz w:val="22"/>
    </w:rPr>
  </w:style>
  <w:style w:type="paragraph" w:styleId="2">
    <w:name w:val="Body Text Indent 2"/>
    <w:basedOn w:val="a"/>
    <w:pPr>
      <w:ind w:left="1260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ody Text"/>
    <w:basedOn w:val="a"/>
    <w:pPr>
      <w:jc w:val="center"/>
    </w:pPr>
  </w:style>
  <w:style w:type="paragraph" w:styleId="3">
    <w:name w:val="Body Text Indent 3"/>
    <w:basedOn w:val="a"/>
    <w:pPr>
      <w:ind w:left="5010"/>
    </w:pPr>
    <w:rPr>
      <w:sz w:val="24"/>
    </w:rPr>
  </w:style>
  <w:style w:type="paragraph" w:styleId="a7">
    <w:name w:val="Plain Text"/>
    <w:basedOn w:val="a"/>
    <w:rPr>
      <w:rFonts w:ascii="ＭＳ 明朝" w:hAnsi="Courier New"/>
    </w:rPr>
  </w:style>
  <w:style w:type="paragraph" w:styleId="a8">
    <w:name w:val="footer"/>
    <w:basedOn w:val="a"/>
    <w:link w:val="a9"/>
    <w:uiPriority w:val="99"/>
    <w:semiHidden/>
    <w:rsid w:val="00095638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4"/>
    </w:rPr>
  </w:style>
  <w:style w:type="character" w:customStyle="1" w:styleId="a9">
    <w:name w:val="フッター (文字)"/>
    <w:basedOn w:val="a0"/>
    <w:link w:val="a8"/>
    <w:uiPriority w:val="99"/>
    <w:semiHidden/>
    <w:rsid w:val="00095638"/>
    <w:rPr>
      <w:rFonts w:ascii="ＭＳ 明朝"/>
      <w:kern w:val="2"/>
      <w:sz w:val="21"/>
      <w:szCs w:val="24"/>
    </w:rPr>
  </w:style>
  <w:style w:type="character" w:styleId="aa">
    <w:name w:val="page number"/>
    <w:uiPriority w:val="99"/>
    <w:semiHidden/>
    <w:rsid w:val="00095638"/>
    <w:rPr>
      <w:rFonts w:cs="Times New Roman"/>
    </w:rPr>
  </w:style>
  <w:style w:type="character" w:styleId="ab">
    <w:name w:val="Hyperlink"/>
    <w:basedOn w:val="a0"/>
    <w:unhideWhenUsed/>
    <w:rsid w:val="006E3CD1"/>
    <w:rPr>
      <w:color w:val="0000FF" w:themeColor="hyperlink"/>
      <w:u w:val="single"/>
    </w:rPr>
  </w:style>
  <w:style w:type="paragraph" w:styleId="ac">
    <w:name w:val="Balloon Text"/>
    <w:basedOn w:val="a"/>
    <w:link w:val="ad"/>
    <w:semiHidden/>
    <w:unhideWhenUsed/>
    <w:rsid w:val="00912C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912C3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header"/>
    <w:basedOn w:val="a"/>
    <w:link w:val="af"/>
    <w:unhideWhenUsed/>
    <w:rsid w:val="005822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rsid w:val="005822AF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250"/>
    </w:pPr>
  </w:style>
  <w:style w:type="paragraph" w:styleId="a4">
    <w:name w:val="Date"/>
    <w:basedOn w:val="a"/>
    <w:next w:val="a"/>
    <w:rPr>
      <w:rFonts w:ascii="ＭＳ 明朝"/>
      <w:sz w:val="22"/>
    </w:rPr>
  </w:style>
  <w:style w:type="paragraph" w:styleId="2">
    <w:name w:val="Body Text Indent 2"/>
    <w:basedOn w:val="a"/>
    <w:pPr>
      <w:ind w:left="1260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ody Text"/>
    <w:basedOn w:val="a"/>
    <w:pPr>
      <w:jc w:val="center"/>
    </w:pPr>
  </w:style>
  <w:style w:type="paragraph" w:styleId="3">
    <w:name w:val="Body Text Indent 3"/>
    <w:basedOn w:val="a"/>
    <w:pPr>
      <w:ind w:left="5010"/>
    </w:pPr>
    <w:rPr>
      <w:sz w:val="24"/>
    </w:rPr>
  </w:style>
  <w:style w:type="paragraph" w:styleId="a7">
    <w:name w:val="Plain Text"/>
    <w:basedOn w:val="a"/>
    <w:rPr>
      <w:rFonts w:ascii="ＭＳ 明朝" w:hAnsi="Courier New"/>
    </w:rPr>
  </w:style>
  <w:style w:type="paragraph" w:styleId="a8">
    <w:name w:val="footer"/>
    <w:basedOn w:val="a"/>
    <w:link w:val="a9"/>
    <w:uiPriority w:val="99"/>
    <w:semiHidden/>
    <w:rsid w:val="00095638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4"/>
    </w:rPr>
  </w:style>
  <w:style w:type="character" w:customStyle="1" w:styleId="a9">
    <w:name w:val="フッター (文字)"/>
    <w:basedOn w:val="a0"/>
    <w:link w:val="a8"/>
    <w:uiPriority w:val="99"/>
    <w:semiHidden/>
    <w:rsid w:val="00095638"/>
    <w:rPr>
      <w:rFonts w:ascii="ＭＳ 明朝"/>
      <w:kern w:val="2"/>
      <w:sz w:val="21"/>
      <w:szCs w:val="24"/>
    </w:rPr>
  </w:style>
  <w:style w:type="character" w:styleId="aa">
    <w:name w:val="page number"/>
    <w:uiPriority w:val="99"/>
    <w:semiHidden/>
    <w:rsid w:val="00095638"/>
    <w:rPr>
      <w:rFonts w:cs="Times New Roman"/>
    </w:rPr>
  </w:style>
  <w:style w:type="character" w:styleId="ab">
    <w:name w:val="Hyperlink"/>
    <w:basedOn w:val="a0"/>
    <w:unhideWhenUsed/>
    <w:rsid w:val="006E3CD1"/>
    <w:rPr>
      <w:color w:val="0000FF" w:themeColor="hyperlink"/>
      <w:u w:val="single"/>
    </w:rPr>
  </w:style>
  <w:style w:type="paragraph" w:styleId="ac">
    <w:name w:val="Balloon Text"/>
    <w:basedOn w:val="a"/>
    <w:link w:val="ad"/>
    <w:semiHidden/>
    <w:unhideWhenUsed/>
    <w:rsid w:val="00912C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912C3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header"/>
    <w:basedOn w:val="a"/>
    <w:link w:val="af"/>
    <w:unhideWhenUsed/>
    <w:rsid w:val="005822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rsid w:val="005822A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4D3F1198</Template>
  <TotalTime>1</TotalTime>
  <Pages>1</Pages>
  <Words>138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理容・美容師法関係</vt:lpstr>
      <vt:lpstr>理容・美容師法関係</vt:lpstr>
    </vt:vector>
  </TitlesOfParts>
  <Company>広島県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理容・美容師法関係</dc:title>
  <dc:creator>広島県</dc:creator>
  <cp:lastModifiedBy>内海　泉</cp:lastModifiedBy>
  <cp:revision>2</cp:revision>
  <cp:lastPrinted>2021-01-27T04:54:00Z</cp:lastPrinted>
  <dcterms:created xsi:type="dcterms:W3CDTF">2021-03-04T04:13:00Z</dcterms:created>
  <dcterms:modified xsi:type="dcterms:W3CDTF">2021-03-04T04:13:00Z</dcterms:modified>
</cp:coreProperties>
</file>