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2D" w:rsidRPr="00F459B3" w:rsidRDefault="0068472D">
      <w:pPr>
        <w:rPr>
          <w:color w:val="000000"/>
          <w:szCs w:val="21"/>
        </w:rPr>
      </w:pPr>
      <w:bookmarkStart w:id="0" w:name="_GoBack"/>
      <w:bookmarkEnd w:id="0"/>
      <w:r w:rsidRPr="00F459B3">
        <w:rPr>
          <w:rFonts w:hint="eastAsia"/>
          <w:color w:val="000000"/>
          <w:szCs w:val="21"/>
        </w:rPr>
        <w:t>様式第１号</w:t>
      </w:r>
      <w:r w:rsidR="001948E3" w:rsidRPr="00F459B3">
        <w:rPr>
          <w:rFonts w:hint="eastAsia"/>
          <w:color w:val="000000"/>
          <w:szCs w:val="21"/>
        </w:rPr>
        <w:t>（第８条関係）</w:t>
      </w:r>
      <w:r w:rsidR="00AD3248">
        <w:rPr>
          <w:rFonts w:hint="eastAsia"/>
          <w:color w:val="000000"/>
          <w:szCs w:val="21"/>
        </w:rPr>
        <w:t xml:space="preserve">　その１</w:t>
      </w:r>
    </w:p>
    <w:p w:rsidR="0068472D" w:rsidRPr="00AD3248" w:rsidRDefault="0068472D" w:rsidP="00AD3248">
      <w:pPr>
        <w:jc w:val="center"/>
        <w:rPr>
          <w:color w:val="000000"/>
          <w:sz w:val="28"/>
          <w:szCs w:val="28"/>
        </w:rPr>
      </w:pPr>
    </w:p>
    <w:p w:rsidR="0068472D" w:rsidRDefault="0068472D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fldChar w:fldCharType="begin"/>
      </w:r>
      <w:r>
        <w:rPr>
          <w:color w:val="000000"/>
          <w:sz w:val="36"/>
        </w:rPr>
        <w:instrText xml:space="preserve"> eq \o\ad(</w:instrText>
      </w:r>
      <w:r>
        <w:rPr>
          <w:rFonts w:hint="eastAsia"/>
          <w:color w:val="000000"/>
          <w:sz w:val="36"/>
        </w:rPr>
        <w:instrText>コインランドリー営業施設開設届</w:instrText>
      </w:r>
      <w:r>
        <w:rPr>
          <w:color w:val="000000"/>
          <w:sz w:val="36"/>
        </w:rPr>
        <w:instrText>,</w:instrText>
      </w:r>
      <w:r>
        <w:rPr>
          <w:rFonts w:hint="eastAsia"/>
          <w:color w:val="000000"/>
          <w:sz w:val="36"/>
        </w:rPr>
        <w:instrText xml:space="preserve">　　　　　　　　　　　　　　　　　</w:instrText>
      </w:r>
      <w:r>
        <w:rPr>
          <w:color w:val="000000"/>
          <w:sz w:val="36"/>
        </w:rPr>
        <w:instrText>)</w:instrText>
      </w:r>
      <w:r>
        <w:rPr>
          <w:color w:val="000000"/>
          <w:sz w:val="36"/>
        </w:rPr>
        <w:fldChar w:fldCharType="end"/>
      </w:r>
    </w:p>
    <w:p w:rsidR="0068472D" w:rsidRDefault="0068472D">
      <w:pPr>
        <w:spacing w:before="2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:rsidR="0068472D" w:rsidRDefault="0068472D">
      <w:pPr>
        <w:spacing w:before="240"/>
        <w:jc w:val="right"/>
        <w:rPr>
          <w:color w:val="000000"/>
          <w:sz w:val="24"/>
        </w:rPr>
      </w:pPr>
    </w:p>
    <w:p w:rsidR="0068472D" w:rsidRDefault="00F459B3" w:rsidP="00263658">
      <w:pPr>
        <w:ind w:firstLineChars="100" w:firstLine="21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尾道</w:t>
      </w:r>
      <w:r w:rsidR="0071515D">
        <w:rPr>
          <w:rFonts w:hint="eastAsia"/>
          <w:color w:val="000000"/>
          <w:sz w:val="24"/>
        </w:rPr>
        <w:t>市長　様</w:t>
      </w:r>
    </w:p>
    <w:p w:rsidR="0068472D" w:rsidRDefault="0068472D">
      <w:pPr>
        <w:ind w:firstLine="1974"/>
        <w:rPr>
          <w:color w:val="000000"/>
          <w:sz w:val="24"/>
        </w:rPr>
      </w:pPr>
    </w:p>
    <w:p w:rsidR="0068472D" w:rsidRDefault="0068472D">
      <w:pPr>
        <w:ind w:firstLine="1974"/>
        <w:rPr>
          <w:color w:val="000000"/>
          <w:sz w:val="24"/>
        </w:rPr>
      </w:pPr>
    </w:p>
    <w:p w:rsidR="0068472D" w:rsidRDefault="0068472D" w:rsidP="00770D98">
      <w:pPr>
        <w:ind w:firstLineChars="1552" w:firstLine="339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届出者の住所</w:t>
      </w:r>
    </w:p>
    <w:p w:rsidR="0068472D" w:rsidRDefault="0068472D">
      <w:pPr>
        <w:ind w:firstLine="3290"/>
        <w:rPr>
          <w:color w:val="000000"/>
          <w:sz w:val="24"/>
        </w:rPr>
      </w:pPr>
    </w:p>
    <w:p w:rsidR="0068472D" w:rsidRDefault="0068472D">
      <w:pPr>
        <w:ind w:firstLine="404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氏名　　　　　　　　　　　　　　　　　　</w:t>
      </w:r>
      <w:r>
        <w:rPr>
          <w:rFonts w:hint="eastAsia"/>
          <w:color w:val="000000"/>
          <w:sz w:val="24"/>
        </w:rPr>
        <w:t xml:space="preserve"> </w:t>
      </w:r>
    </w:p>
    <w:p w:rsidR="0068472D" w:rsidRDefault="00152E36">
      <w:pPr>
        <w:rPr>
          <w:color w:val="000000"/>
          <w:sz w:val="24"/>
        </w:rPr>
      </w:pPr>
      <w:r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265430</wp:posOffset>
                </wp:positionV>
                <wp:extent cx="2065020" cy="497840"/>
                <wp:effectExtent l="0" t="0" r="0" b="0"/>
                <wp:wrapTopAndBottom/>
                <wp:docPr id="7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497840"/>
                          <a:chOff x="6220" y="6066"/>
                          <a:chExt cx="3252" cy="784"/>
                        </a:xfrm>
                      </wpg:grpSpPr>
                      <wps:wsp>
                        <wps:cNvPr id="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64" y="6066"/>
                            <a:ext cx="310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72D" w:rsidRDefault="0068472D">
                              <w:pPr>
                                <w:spacing w:line="36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法人にあっては</w:t>
                              </w:r>
                              <w:r w:rsidR="00E1201A" w:rsidRPr="00E1201A"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その名称</w:t>
                              </w:r>
                              <w:r w:rsidR="00E1201A" w:rsidRPr="00E1201A"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主たる</w:t>
                              </w:r>
                            </w:p>
                            <w:p w:rsidR="0068472D" w:rsidRDefault="0068472D">
                              <w:pPr>
                                <w:spacing w:line="360" w:lineRule="exact"/>
                              </w:pPr>
                              <w:r>
                                <w:rPr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sz w:val="20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instrText>営業所の所在地及び代表者の氏名</w:instrText>
                              </w:r>
                              <w:r>
                                <w:rPr>
                                  <w:sz w:val="20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instrText xml:space="preserve">　　　　　　　　　　　　　　　　</w:instrText>
                              </w:r>
                              <w:r>
                                <w:rPr>
                                  <w:sz w:val="20"/>
                                </w:rPr>
                                <w:instrText>)</w:instrText>
                              </w:r>
                              <w:r>
                                <w:rPr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220" y="6181"/>
                            <a:ext cx="3202" cy="5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40.1pt;margin-top:20.9pt;width:162.6pt;height:39.2pt;z-index:251655680" coordorigin="6220,6066" coordsize="3252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364;top:6066;width:3108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68472D" w:rsidRDefault="0068472D">
                        <w:pPr>
                          <w:spacing w:line="36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法人にあっては</w:t>
                        </w:r>
                        <w:r w:rsidR="00E1201A" w:rsidRPr="00E1201A">
                          <w:rPr>
                            <w:rFonts w:hint="eastAsia"/>
                            <w:color w:val="000000"/>
                            <w:sz w:val="20"/>
                          </w:rPr>
                          <w:t>、</w:t>
                        </w:r>
                        <w:r>
                          <w:rPr>
                            <w:rFonts w:hint="eastAsia"/>
                            <w:sz w:val="20"/>
                          </w:rPr>
                          <w:t>その名称</w:t>
                        </w:r>
                        <w:r w:rsidR="00E1201A" w:rsidRPr="00E1201A">
                          <w:rPr>
                            <w:rFonts w:hint="eastAsia"/>
                            <w:color w:val="000000"/>
                            <w:sz w:val="20"/>
                          </w:rPr>
                          <w:t>、</w:t>
                        </w:r>
                        <w:r>
                          <w:rPr>
                            <w:rFonts w:hint="eastAsia"/>
                            <w:sz w:val="20"/>
                          </w:rPr>
                          <w:t>主たる</w:t>
                        </w:r>
                      </w:p>
                      <w:p w:rsidR="0068472D" w:rsidRDefault="0068472D">
                        <w:pPr>
                          <w:spacing w:line="360" w:lineRule="exact"/>
                        </w:pPr>
                        <w:r>
                          <w:rPr>
                            <w:sz w:val="20"/>
                          </w:rPr>
                          <w:fldChar w:fldCharType="begin"/>
                        </w:r>
                        <w:r>
                          <w:rPr>
                            <w:sz w:val="20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20"/>
                          </w:rPr>
                          <w:instrText>営業所の所在地及び代表者の氏名</w:instrText>
                        </w:r>
                        <w:r>
                          <w:rPr>
                            <w:sz w:val="20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0"/>
                          </w:rPr>
                          <w:instrText xml:space="preserve">　　　　　　　　　　　　　　　　</w:instrText>
                        </w:r>
                        <w:r>
                          <w:rPr>
                            <w:sz w:val="20"/>
                          </w:rPr>
                          <w:instrText>)</w:instrTex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6220;top:6181;width:32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Y68YA&#10;AADbAAAADwAAAGRycy9kb3ducmV2LnhtbESPQWvCQBSE70L/w/IKvelGpUZTV5FCoYcUahTE2zP7&#10;mkSzb0N2TdJ/3y0Uehxm5htmvR1MLTpqXWVZwXQSgSDOra64UHA8vI2XIJxH1lhbJgXf5GC7eRit&#10;MdG25z11mS9EgLBLUEHpfZNI6fKSDLqJbYiD92Vbgz7ItpC6xT7ATS1nUbSQBisOCyU29FpSfsvu&#10;RsF5dk/7fXqdz+PV4nipYvz8OKFST4/D7gWEp8H/h//a71pB/Ay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1Y68YAAADbAAAADwAAAAAAAAAAAAAAAACYAgAAZHJz&#10;L2Rvd25yZXYueG1sUEsFBgAAAAAEAAQA9QAAAIsDAAAAAA==&#10;"/>
                <w10:wrap type="topAndBottom"/>
              </v:group>
            </w:pict>
          </mc:Fallback>
        </mc:AlternateContent>
      </w:r>
    </w:p>
    <w:p w:rsidR="0068472D" w:rsidRDefault="0068472D">
      <w:pPr>
        <w:rPr>
          <w:color w:val="000000"/>
          <w:sz w:val="20"/>
        </w:rPr>
      </w:pPr>
    </w:p>
    <w:p w:rsidR="0068472D" w:rsidRDefault="0068472D">
      <w:pPr>
        <w:rPr>
          <w:color w:val="000000"/>
          <w:spacing w:val="16"/>
          <w:sz w:val="24"/>
        </w:rPr>
      </w:pPr>
    </w:p>
    <w:p w:rsidR="0068472D" w:rsidRDefault="00152E36">
      <w:pPr>
        <w:rPr>
          <w:color w:val="000000"/>
          <w:sz w:val="24"/>
        </w:rPr>
      </w:pPr>
      <w:r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404495</wp:posOffset>
                </wp:positionV>
                <wp:extent cx="6119495" cy="3448685"/>
                <wp:effectExtent l="0" t="0" r="0" b="0"/>
                <wp:wrapTopAndBottom/>
                <wp:docPr id="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448685"/>
                          <a:chOff x="1414" y="9323"/>
                          <a:chExt cx="9637" cy="5431"/>
                        </a:xfrm>
                      </wpg:grpSpPr>
                      <wps:wsp>
                        <wps:cNvPr id="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9323"/>
                            <a:ext cx="9637" cy="5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5"/>
                                <w:gridCol w:w="737"/>
                                <w:gridCol w:w="6634"/>
                              </w:tblGrid>
                              <w:tr w:rsidR="0068472D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2"/>
                                      </w:rPr>
                                      <w:t>営業施設の名称</w:t>
                                    </w:r>
                                  </w:p>
                                </w:tc>
                                <w:tc>
                                  <w:tcPr>
                                    <w:tcW w:w="7371" w:type="dxa"/>
                                    <w:gridSpan w:val="2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営業施設の所在地</w:t>
                                    </w:r>
                                  </w:p>
                                </w:tc>
                                <w:tc>
                                  <w:tcPr>
                                    <w:tcW w:w="7371" w:type="dxa"/>
                                    <w:gridSpan w:val="2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構造設備等の概要</w:t>
                                    </w:r>
                                  </w:p>
                                </w:tc>
                                <w:tc>
                                  <w:tcPr>
                                    <w:tcW w:w="7371" w:type="dxa"/>
                                    <w:gridSpan w:val="2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pacing w:val="16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2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spacing w:val="16"/>
                                        <w:sz w:val="22"/>
                                      </w:rPr>
                                      <w:t>別紙のとおり</w:t>
                                    </w: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1134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2"/>
                                      </w:rPr>
                                      <w:t>衛生管理責任者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住所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6634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 xml:space="preserve">　　　　　　　　　　　　　　　　　　　　　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1134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3"/>
                                      </w:rPr>
                                      <w:t>有機溶剤管理者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住所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6634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 xml:space="preserve">　　　　　　　　　　　　　　　　　　　　　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施設の管理状況</w:t>
                                    </w:r>
                                  </w:p>
                                </w:tc>
                                <w:tc>
                                  <w:tcPr>
                                    <w:tcW w:w="7371" w:type="dxa"/>
                                    <w:gridSpan w:val="2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□　常　駐　　　　□　非常駐</w:t>
                                    </w:r>
                                  </w:p>
                                </w:tc>
                              </w:tr>
                              <w:tr w:rsidR="0068472D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jc w:val="distribute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開設予定年月日</w:t>
                                    </w:r>
                                  </w:p>
                                </w:tc>
                                <w:tc>
                                  <w:tcPr>
                                    <w:tcW w:w="7371" w:type="dxa"/>
                                    <w:gridSpan w:val="2"/>
                                    <w:vAlign w:val="center"/>
                                  </w:tcPr>
                                  <w:p w:rsidR="0068472D" w:rsidRDefault="0068472D">
                                    <w:pPr>
                                      <w:rPr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E5286B"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</w:t>
                                    </w:r>
                                    <w:r w:rsidR="00263658"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年</w:t>
                                    </w:r>
                                    <w:r w:rsidR="00263658"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月</w:t>
                                    </w:r>
                                    <w:r w:rsidR="00263658"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</w:tbl>
                            <w:p w:rsidR="0068472D" w:rsidRPr="00E5286B" w:rsidRDefault="0068472D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63500" anchor="t" anchorCtr="0">
                          <a:noAutofit/>
                        </wps:bodyPr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11767"/>
                            <a:ext cx="279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72D" w:rsidRDefault="0068472D">
                              <w:r>
                                <w:rPr>
                                  <w:rFonts w:hint="eastAsia"/>
                                </w:rPr>
                                <w:t>電話　　　　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12896"/>
                            <a:ext cx="279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72D" w:rsidRDefault="0068472D">
                              <w:r>
                                <w:rPr>
                                  <w:rFonts w:hint="eastAsia"/>
                                </w:rPr>
                                <w:t>電話　　　　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-.2pt;margin-top:31.85pt;width:481.85pt;height:271.55pt;z-index:251656704" coordorigin="1414,9323" coordsize="9637,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" o:allowincell="f">
                <v:shape id="Text Box 2" o:spid="_x0000_s1030" type="#_x0000_t202" style="position:absolute;left:1414;top:9323;width:9637;height: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DWcAA&#10;AADbAAAADwAAAGRycy9kb3ducmV2LnhtbERP3WrCMBS+H+wdwhG8m6nCOumMxQnrvHTqAxyas6a2&#10;OSlNtHVPby4ELz++/1U+2lZcqfe1YwXzWQKCuHS65krB6fj9tgThA7LG1jEpuJGHfP36ssJMu4F/&#10;6XoIlYgh7DNUYELoMil9aciin7mOOHJ/rrcYIuwrqXscYrht5SJJUmmx5thgsKOtobI5XKyC9v9c&#10;mPRnqEzduP349W4XclcoNZ2Mm08QgcbwFD/cO63gI66PX+IP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DWcAAAADbAAAADwAAAAAAAAAAAAAAAACYAgAAZHJzL2Rvd25y&#10;ZXYueG1sUEsFBgAAAAAEAAQA9QAAAIUDAAAAAA==&#10;" strokecolor="white">
                  <v:textbox inset="0,0,0,5pt"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5"/>
                          <w:gridCol w:w="737"/>
                          <w:gridCol w:w="6634"/>
                        </w:tblGrid>
                        <w:tr w:rsidR="0068472D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  <w:t>営業施設の名称</w:t>
                              </w:r>
                            </w:p>
                          </w:tc>
                          <w:tc>
                            <w:tcPr>
                              <w:tcW w:w="7371" w:type="dxa"/>
                              <w:gridSpan w:val="2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営業施設の所在地</w:t>
                              </w:r>
                            </w:p>
                          </w:tc>
                          <w:tc>
                            <w:tcPr>
                              <w:tcW w:w="7371" w:type="dxa"/>
                              <w:gridSpan w:val="2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構造設備等の概要</w:t>
                              </w:r>
                            </w:p>
                          </w:tc>
                          <w:tc>
                            <w:tcPr>
                              <w:tcW w:w="7371" w:type="dxa"/>
                              <w:gridSpan w:val="2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pacing w:val="16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16"/>
                                  <w:sz w:val="22"/>
                                </w:rPr>
                                <w:t>別紙のとおり</w:t>
                              </w: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1134"/>
                          </w:trPr>
                          <w:tc>
                            <w:tcPr>
                              <w:tcW w:w="198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  <w:t>衛生管理責任者</w:t>
                              </w:r>
                            </w:p>
                          </w:tc>
                          <w:tc>
                            <w:tcPr>
                              <w:tcW w:w="737" w:type="dxa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住所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6634" w:type="dxa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 xml:space="preserve">　　　　　　　　　　　　　　　　　　　　　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1134"/>
                          </w:trPr>
                          <w:tc>
                            <w:tcPr>
                              <w:tcW w:w="198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  <w:t>有機溶剤管理者</w:t>
                              </w:r>
                            </w:p>
                          </w:tc>
                          <w:tc>
                            <w:tcPr>
                              <w:tcW w:w="737" w:type="dxa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住所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6634" w:type="dxa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 xml:space="preserve">　　　　　　　　　　　　　　　　　　　　　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  <w:p w:rsidR="0068472D" w:rsidRDefault="0068472D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施設の管理状況</w:t>
                              </w:r>
                            </w:p>
                          </w:tc>
                          <w:tc>
                            <w:tcPr>
                              <w:tcW w:w="7371" w:type="dxa"/>
                              <w:gridSpan w:val="2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□　常　駐　　　　□　非常駐</w:t>
                              </w:r>
                            </w:p>
                          </w:tc>
                        </w:tr>
                        <w:tr w:rsidR="0068472D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68472D" w:rsidRDefault="0068472D">
                              <w:pPr>
                                <w:jc w:val="distribute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開設予定年月日</w:t>
                              </w:r>
                            </w:p>
                          </w:tc>
                          <w:tc>
                            <w:tcPr>
                              <w:tcW w:w="7371" w:type="dxa"/>
                              <w:gridSpan w:val="2"/>
                              <w:vAlign w:val="center"/>
                            </w:tcPr>
                            <w:p w:rsidR="0068472D" w:rsidRDefault="0068472D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 w:rsidR="00E5286B">
                                <w:rPr>
                                  <w:rFonts w:hint="eastAsia"/>
                                  <w:color w:val="000000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</w:t>
                              </w:r>
                              <w:r w:rsidR="00263658">
                                <w:rPr>
                                  <w:rFonts w:hint="eastAsia"/>
                                  <w:color w:val="000000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年</w:t>
                              </w:r>
                              <w:r w:rsidR="00263658">
                                <w:rPr>
                                  <w:rFonts w:hint="eastAsia"/>
                                  <w:color w:val="000000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　月</w:t>
                              </w:r>
                              <w:r w:rsidR="00263658">
                                <w:rPr>
                                  <w:rFonts w:hint="eastAsia"/>
                                  <w:color w:val="000000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　日</w:t>
                              </w:r>
                            </w:p>
                          </w:tc>
                        </w:tr>
                      </w:tbl>
                      <w:p w:rsidR="0068472D" w:rsidRPr="00E5286B" w:rsidRDefault="0068472D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7994;top:11767;width:279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68472D" w:rsidRDefault="0068472D">
                        <w:r>
                          <w:rPr>
                            <w:rFonts w:hint="eastAsia"/>
                          </w:rPr>
                          <w:t>電話　　　　－</w:t>
                        </w:r>
                      </w:p>
                    </w:txbxContent>
                  </v:textbox>
                </v:shape>
                <v:shape id="Text Box 9" o:spid="_x0000_s1032" type="#_x0000_t202" style="position:absolute;left:7989;top:12896;width:279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68472D" w:rsidRDefault="0068472D">
                        <w:r>
                          <w:rPr>
                            <w:rFonts w:hint="eastAsia"/>
                          </w:rPr>
                          <w:t>電話　　　　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63658">
        <w:rPr>
          <w:rFonts w:hint="eastAsia"/>
          <w:color w:val="000000"/>
          <w:spacing w:val="16"/>
          <w:sz w:val="24"/>
        </w:rPr>
        <w:t xml:space="preserve">　</w:t>
      </w:r>
      <w:r w:rsidR="0068472D">
        <w:rPr>
          <w:rFonts w:hint="eastAsia"/>
          <w:color w:val="000000"/>
          <w:spacing w:val="16"/>
          <w:sz w:val="24"/>
        </w:rPr>
        <w:t>次のとおりコインランドリー営業施設を開設したいので</w:t>
      </w:r>
      <w:r w:rsidR="00E1201A">
        <w:rPr>
          <w:rFonts w:hint="eastAsia"/>
          <w:color w:val="000000"/>
          <w:spacing w:val="16"/>
          <w:sz w:val="24"/>
        </w:rPr>
        <w:t>、</w:t>
      </w:r>
      <w:r w:rsidR="0068472D">
        <w:rPr>
          <w:rFonts w:hint="eastAsia"/>
          <w:color w:val="000000"/>
          <w:spacing w:val="16"/>
          <w:sz w:val="24"/>
        </w:rPr>
        <w:t>届け出ます。</w:t>
      </w:r>
    </w:p>
    <w:p w:rsidR="0068472D" w:rsidRDefault="0068472D">
      <w:pPr>
        <w:rPr>
          <w:color w:val="000000"/>
          <w:spacing w:val="14"/>
          <w:sz w:val="24"/>
        </w:rPr>
      </w:pPr>
      <w:r>
        <w:rPr>
          <w:color w:val="000000"/>
          <w:spacing w:val="14"/>
          <w:sz w:val="24"/>
        </w:rPr>
        <w:t xml:space="preserve"> </w:t>
      </w:r>
      <w:r>
        <w:rPr>
          <w:rFonts w:hint="eastAsia"/>
          <w:color w:val="000000"/>
          <w:spacing w:val="14"/>
          <w:sz w:val="24"/>
        </w:rPr>
        <w:t>添付書類　営業施設の平面図及び付近見取図</w:t>
      </w:r>
    </w:p>
    <w:p w:rsidR="0068472D" w:rsidRDefault="0068472D">
      <w:pPr>
        <w:spacing w:before="120"/>
        <w:rPr>
          <w:color w:val="000000"/>
          <w:spacing w:val="14"/>
          <w:sz w:val="24"/>
        </w:rPr>
      </w:pPr>
      <w:r>
        <w:rPr>
          <w:rFonts w:hint="eastAsia"/>
          <w:color w:val="000000"/>
          <w:spacing w:val="14"/>
          <w:sz w:val="24"/>
        </w:rPr>
        <w:t xml:space="preserve">　　　　　</w:t>
      </w:r>
      <w:r>
        <w:rPr>
          <w:rFonts w:hint="eastAsia"/>
          <w:color w:val="000000"/>
          <w:spacing w:val="14"/>
          <w:sz w:val="24"/>
        </w:rPr>
        <w:t xml:space="preserve"> </w:t>
      </w:r>
      <w:r>
        <w:rPr>
          <w:rFonts w:hint="eastAsia"/>
          <w:color w:val="000000"/>
          <w:spacing w:val="14"/>
          <w:sz w:val="24"/>
        </w:rPr>
        <w:t>ドライクリーニング用洗濯機を設置する場合は</w:t>
      </w:r>
      <w:r w:rsidR="00E1201A">
        <w:rPr>
          <w:rFonts w:hint="eastAsia"/>
          <w:color w:val="000000"/>
          <w:spacing w:val="14"/>
          <w:sz w:val="24"/>
        </w:rPr>
        <w:t>、</w:t>
      </w:r>
      <w:r>
        <w:rPr>
          <w:rFonts w:hint="eastAsia"/>
          <w:color w:val="000000"/>
          <w:spacing w:val="14"/>
          <w:sz w:val="24"/>
        </w:rPr>
        <w:t>その機械のカタログ等</w:t>
      </w:r>
    </w:p>
    <w:p w:rsidR="00AD3248" w:rsidRPr="00AD3248" w:rsidRDefault="00AD3248" w:rsidP="00AD3248">
      <w:pPr>
        <w:rPr>
          <w:szCs w:val="21"/>
        </w:rPr>
      </w:pPr>
      <w:r>
        <w:rPr>
          <w:rFonts w:hint="eastAsia"/>
          <w:szCs w:val="21"/>
        </w:rPr>
        <w:lastRenderedPageBreak/>
        <w:t>その２</w:t>
      </w:r>
    </w:p>
    <w:p w:rsidR="00AD3248" w:rsidRPr="00AD3248" w:rsidRDefault="00AD3248" w:rsidP="00AD3248">
      <w:pPr>
        <w:tabs>
          <w:tab w:val="left" w:pos="1890"/>
          <w:tab w:val="center" w:pos="464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AD3248">
        <w:rPr>
          <w:sz w:val="28"/>
          <w:szCs w:val="28"/>
        </w:rPr>
        <w:fldChar w:fldCharType="begin"/>
      </w:r>
      <w:r w:rsidRPr="00AD3248">
        <w:rPr>
          <w:sz w:val="28"/>
          <w:szCs w:val="28"/>
        </w:rPr>
        <w:instrText xml:space="preserve"> eq \o\ad(</w:instrText>
      </w:r>
      <w:r w:rsidRPr="00AD3248">
        <w:rPr>
          <w:rFonts w:hint="eastAsia"/>
          <w:sz w:val="28"/>
          <w:szCs w:val="28"/>
        </w:rPr>
        <w:instrText>構　造　設　備　等　の　概　要</w:instrText>
      </w:r>
      <w:r w:rsidRPr="00AD3248">
        <w:rPr>
          <w:sz w:val="28"/>
          <w:szCs w:val="28"/>
        </w:rPr>
        <w:instrText>,</w:instrText>
      </w:r>
      <w:r w:rsidRPr="00AD3248">
        <w:rPr>
          <w:rFonts w:hint="eastAsia"/>
          <w:sz w:val="28"/>
          <w:szCs w:val="28"/>
        </w:rPr>
        <w:instrText xml:space="preserve">　　　　　　　　　　　　　　　　　　</w:instrText>
      </w:r>
      <w:r w:rsidRPr="00AD3248">
        <w:rPr>
          <w:sz w:val="28"/>
          <w:szCs w:val="28"/>
        </w:rPr>
        <w:instrText>)</w:instrText>
      </w:r>
      <w:r w:rsidRPr="00AD3248">
        <w:rPr>
          <w:sz w:val="28"/>
          <w:szCs w:val="28"/>
        </w:rPr>
        <w:fldChar w:fldCharType="end"/>
      </w:r>
    </w:p>
    <w:p w:rsidR="00AD3248" w:rsidRDefault="00152E36" w:rsidP="00AD324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1407160</wp:posOffset>
                </wp:positionV>
                <wp:extent cx="6355715" cy="8344535"/>
                <wp:effectExtent l="0" t="0" r="0" b="0"/>
                <wp:wrapTopAndBottom/>
                <wp:docPr id="6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834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8"/>
                              <w:gridCol w:w="851"/>
                              <w:gridCol w:w="226"/>
                              <w:gridCol w:w="426"/>
                              <w:gridCol w:w="878"/>
                              <w:gridCol w:w="851"/>
                              <w:gridCol w:w="199"/>
                              <w:gridCol w:w="28"/>
                              <w:gridCol w:w="851"/>
                              <w:gridCol w:w="651"/>
                              <w:gridCol w:w="199"/>
                              <w:gridCol w:w="2126"/>
                            </w:tblGrid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施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設　の　慨　況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独立した建物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外部等との区画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壁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（　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外部からの見通し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ガラス窓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（　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営業施設の面積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113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流水式手洗設備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採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光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及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び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照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窓面積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113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照　明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Ｗ　　個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Ｗ　　個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換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気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設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換気扇　　　　□　自然換気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燃焼ガスの排出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局所排気設備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床・腰張りの構造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コンクリート　□　タイル　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使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用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水道水　　　　□　井戸水　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排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水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放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公共下水道　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ランドリー用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洗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濯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57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　台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給　湯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設　備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乾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燥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57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　台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乾燥機の温度表示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ドライ用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洗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濯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57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溶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回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収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装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洗濯能力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57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kg/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台・回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適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正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な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洗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濯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ind w:right="57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kg/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台・回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乾燥設定温度及び時間</w:t>
                                  </w:r>
                                </w:p>
                              </w:tc>
                              <w:tc>
                                <w:tcPr>
                                  <w:tcW w:w="490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℃　　　　　　　　分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溶剤の種類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石油系　□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ﾃﾄﾗｸﾛﾛｴﾁﾚﾝ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（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排液処理装置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排ガス処理装置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廃棄物容器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溶剤保管設備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廃棄物処分先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921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衛生管理責任者の氏名・連絡先　　　□　有機溶剤管理者の氏名・連絡先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921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洗濯機等の使用方法　　　　　　　　□　洗濯物の種類等に応じた洗濯方法等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val="1331"/>
                              </w:trPr>
                              <w:tc>
                                <w:tcPr>
                                  <w:tcW w:w="921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spacing w:line="400" w:lineRule="exac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（ドライクリーニング洗濯機に関する留意事項）</w:t>
                                  </w:r>
                                </w:p>
                                <w:p w:rsidR="00AD3248" w:rsidRDefault="00AD3248">
                                  <w:pPr>
                                    <w:spacing w:line="400" w:lineRule="exac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使用溶剤の種類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□　溶剤の人体への影響等取扱い上の留意事項</w:t>
                                  </w:r>
                                </w:p>
                                <w:p w:rsidR="00AD3248" w:rsidRDefault="00AD3248">
                                  <w:pPr>
                                    <w:spacing w:line="400" w:lineRule="exac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適正な洗濯量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□　乾燥不十分の場合の対処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921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洗濯前後の手指の洗浄等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57027E">
                                    <w:rPr>
                                      <w:rFonts w:hint="eastAsia"/>
                                      <w:color w:val="000000"/>
                                    </w:rPr>
                                    <w:t>□　施設、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設備の汚損防止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921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感染性患者等の着衣・おむつ・靴等の洗濯禁止　　□　その他利用者への協力要請事項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便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区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壁　　　　　　　　　□　その他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　　　　　　　　　　）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清掃用具保管場所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ご　み　容　器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無</w:t>
                                  </w:r>
                                </w:p>
                              </w:tc>
                            </w:tr>
                            <w:tr w:rsidR="00AD3248">
                              <w:trPr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消毒薬品保管設備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食品自動販売機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248" w:rsidRDefault="00AD324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有　　□　無</w:t>
                                  </w:r>
                                </w:p>
                              </w:tc>
                            </w:tr>
                          </w:tbl>
                          <w:p w:rsidR="00AD3248" w:rsidRDefault="00AD3248" w:rsidP="00AD324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70.9pt;margin-top:110.8pt;width:500.45pt;height:657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" filled="f" strokecolor="white">
                <v:textbox inset="0,0,0,5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8"/>
                        <w:gridCol w:w="851"/>
                        <w:gridCol w:w="226"/>
                        <w:gridCol w:w="426"/>
                        <w:gridCol w:w="878"/>
                        <w:gridCol w:w="851"/>
                        <w:gridCol w:w="199"/>
                        <w:gridCol w:w="28"/>
                        <w:gridCol w:w="851"/>
                        <w:gridCol w:w="651"/>
                        <w:gridCol w:w="199"/>
                        <w:gridCol w:w="2126"/>
                      </w:tblGrid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施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設　の　慨　況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独立した建物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（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外部等との区画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壁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（　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外部からの見通し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ガラス窓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（　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営業施設の面積</w:t>
                            </w:r>
                          </w:p>
                        </w:tc>
                        <w:tc>
                          <w:tcPr>
                            <w:tcW w:w="3459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113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流水式手洗設備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採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光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及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び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照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窓面積</w:t>
                            </w:r>
                          </w:p>
                        </w:tc>
                        <w:tc>
                          <w:tcPr>
                            <w:tcW w:w="260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113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照　明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Ｗ　　個</w:t>
                            </w: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Ｗ　　個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換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気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設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換気扇　　　　□　自然換気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燃焼ガスの排出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局所排気設備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床・腰張りの構造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コンクリート　□　タイル　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使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用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水道水　　　　□　井戸水　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排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水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放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流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公共下水道　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ランドリー用</w:t>
                            </w:r>
                          </w:p>
                        </w:tc>
                        <w:tc>
                          <w:tcPr>
                            <w:tcW w:w="10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洗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濯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57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台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給　湯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設　備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乾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燥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57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台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乾燥機の温度表示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ドライ用</w:t>
                            </w:r>
                          </w:p>
                        </w:tc>
                        <w:tc>
                          <w:tcPr>
                            <w:tcW w:w="10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洗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濯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57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溶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剤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回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収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装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洗濯能力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57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kg/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台・回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適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正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な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洗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濯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ind w:right="57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kg/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台・回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widowControl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乾燥設定温度及び時間</w:t>
                            </w:r>
                          </w:p>
                        </w:tc>
                        <w:tc>
                          <w:tcPr>
                            <w:tcW w:w="490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℃　　　　　　　　分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widowControl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溶剤の種類</w:t>
                            </w:r>
                          </w:p>
                        </w:tc>
                        <w:tc>
                          <w:tcPr>
                            <w:tcW w:w="578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石油系　□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ﾃﾄﾗｸﾛﾛｴﾁﾚﾝ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（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widowControl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排液処理装置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  <w:tc>
                          <w:tcPr>
                            <w:tcW w:w="172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排ガス処理装置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widowControl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廃棄物容器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  <w:tc>
                          <w:tcPr>
                            <w:tcW w:w="172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溶剤保管設備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widowControl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廃棄物処分先</w:t>
                            </w:r>
                          </w:p>
                        </w:tc>
                        <w:tc>
                          <w:tcPr>
                            <w:tcW w:w="578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921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衛生管理責任者の氏名・連絡先　　　□　有機溶剤管理者の氏名・連絡先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val="442"/>
                        </w:trPr>
                        <w:tc>
                          <w:tcPr>
                            <w:tcW w:w="921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洗濯機等の使用方法　　　　　　　　□　洗濯物の種類等に応じた洗濯方法等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val="1331"/>
                        </w:trPr>
                        <w:tc>
                          <w:tcPr>
                            <w:tcW w:w="921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spacing w:line="4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（ドライクリーニング洗濯機に関する留意事項）</w:t>
                            </w:r>
                          </w:p>
                          <w:p w:rsidR="00AD3248" w:rsidRDefault="00AD3248">
                            <w:pPr>
                              <w:spacing w:line="4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使用溶剤の種類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□　溶剤の人体への影響等取扱い上の留意事項</w:t>
                            </w:r>
                          </w:p>
                          <w:p w:rsidR="00AD3248" w:rsidRDefault="00AD3248">
                            <w:pPr>
                              <w:spacing w:line="4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適正な洗濯量　　　　　　　　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□　乾燥不十分の場合の対処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val="442"/>
                        </w:trPr>
                        <w:tc>
                          <w:tcPr>
                            <w:tcW w:w="921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洗濯前後の手指の洗浄等　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7027E">
                              <w:rPr>
                                <w:rFonts w:hint="eastAsia"/>
                                <w:color w:val="000000"/>
                              </w:rPr>
                              <w:t>□　施設、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設備の汚損防止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val="442"/>
                        </w:trPr>
                        <w:tc>
                          <w:tcPr>
                            <w:tcW w:w="921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感染性患者等の着衣・おむつ・靴等の洗濯禁止　　□　その他利用者への協力要請事項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便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所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区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壁　　　　　　　　　□　その他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（　　　　　　　　　　）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清掃用具保管場所</w:t>
                            </w:r>
                          </w:p>
                        </w:tc>
                        <w:tc>
                          <w:tcPr>
                            <w:tcW w:w="323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  <w:tc>
                          <w:tcPr>
                            <w:tcW w:w="172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ご　み　容　器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</w:t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無</w:t>
                            </w:r>
                          </w:p>
                        </w:tc>
                      </w:tr>
                      <w:tr w:rsidR="00AD3248">
                        <w:trPr>
                          <w:cantSplit/>
                          <w:trHeight w:hRule="exact" w:val="442"/>
                        </w:trPr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消毒薬品保管設備</w:t>
                            </w:r>
                          </w:p>
                        </w:tc>
                        <w:tc>
                          <w:tcPr>
                            <w:tcW w:w="323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  <w:tc>
                          <w:tcPr>
                            <w:tcW w:w="172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食品自動販売機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248" w:rsidRDefault="00AD324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有　　□　無</w:t>
                            </w:r>
                          </w:p>
                        </w:tc>
                      </w:tr>
                    </w:tbl>
                    <w:p w:rsidR="00AD3248" w:rsidRDefault="00AD3248" w:rsidP="00AD324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D543E6" w:rsidRPr="00F459B3" w:rsidRDefault="00D543E6" w:rsidP="00D543E6">
      <w:pPr>
        <w:rPr>
          <w:szCs w:val="21"/>
        </w:rPr>
      </w:pPr>
      <w:r w:rsidRPr="00F459B3">
        <w:rPr>
          <w:rFonts w:hint="eastAsia"/>
          <w:szCs w:val="21"/>
        </w:rPr>
        <w:lastRenderedPageBreak/>
        <w:t>様式第２号（第８条関係）</w:t>
      </w:r>
    </w:p>
    <w:p w:rsidR="00D543E6" w:rsidRDefault="00D543E6" w:rsidP="00D543E6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営業施設の平面図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D543E6" w:rsidRPr="00D543E6" w:rsidRDefault="00152E36" w:rsidP="00D543E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1070" cy="3557905"/>
                <wp:effectExtent l="0" t="0" r="0" b="0"/>
                <wp:wrapTopAndBottom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557905"/>
                          <a:chOff x="1293" y="431"/>
                          <a:chExt cx="9482" cy="5603"/>
                        </a:xfrm>
                      </wpg:grpSpPr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93" y="431"/>
                            <a:ext cx="9482" cy="5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1293" y="862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/>
                        <wps:spPr bwMode="auto">
                          <a:xfrm>
                            <a:off x="1293" y="1293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/>
                        <wps:spPr bwMode="auto">
                          <a:xfrm>
                            <a:off x="1293" y="1724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/>
                        <wps:spPr bwMode="auto">
                          <a:xfrm>
                            <a:off x="1293" y="2155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"/>
                        <wps:cNvCnPr/>
                        <wps:spPr bwMode="auto">
                          <a:xfrm>
                            <a:off x="1293" y="2586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/>
                        <wps:spPr bwMode="auto">
                          <a:xfrm>
                            <a:off x="1293" y="3017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/>
                        <wps:spPr bwMode="auto">
                          <a:xfrm>
                            <a:off x="1293" y="3448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"/>
                        <wps:cNvCnPr/>
                        <wps:spPr bwMode="auto">
                          <a:xfrm>
                            <a:off x="1293" y="3879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1"/>
                        <wps:cNvCnPr/>
                        <wps:spPr bwMode="auto">
                          <a:xfrm>
                            <a:off x="1293" y="4310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2"/>
                        <wps:cNvCnPr/>
                        <wps:spPr bwMode="auto">
                          <a:xfrm>
                            <a:off x="1293" y="4741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3"/>
                        <wps:cNvCnPr/>
                        <wps:spPr bwMode="auto">
                          <a:xfrm>
                            <a:off x="1293" y="5172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"/>
                        <wps:cNvCnPr/>
                        <wps:spPr bwMode="auto">
                          <a:xfrm>
                            <a:off x="1293" y="5603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/>
                        <wps:spPr bwMode="auto">
                          <a:xfrm>
                            <a:off x="1724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/>
                        <wps:spPr bwMode="auto">
                          <a:xfrm>
                            <a:off x="2155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2586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/>
                        <wps:spPr bwMode="auto">
                          <a:xfrm>
                            <a:off x="3017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9"/>
                        <wps:cNvCnPr/>
                        <wps:spPr bwMode="auto">
                          <a:xfrm>
                            <a:off x="3448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/>
                        <wps:spPr bwMode="auto">
                          <a:xfrm>
                            <a:off x="3879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"/>
                        <wps:cNvCnPr/>
                        <wps:spPr bwMode="auto">
                          <a:xfrm>
                            <a:off x="4310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2"/>
                        <wps:cNvCnPr/>
                        <wps:spPr bwMode="auto">
                          <a:xfrm>
                            <a:off x="4741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3"/>
                        <wps:cNvCnPr/>
                        <wps:spPr bwMode="auto">
                          <a:xfrm>
                            <a:off x="5172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4"/>
                        <wps:cNvCnPr/>
                        <wps:spPr bwMode="auto">
                          <a:xfrm>
                            <a:off x="5603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5"/>
                        <wps:cNvCnPr/>
                        <wps:spPr bwMode="auto">
                          <a:xfrm>
                            <a:off x="6034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6"/>
                        <wps:cNvCnPr/>
                        <wps:spPr bwMode="auto">
                          <a:xfrm>
                            <a:off x="6465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"/>
                        <wps:cNvCnPr/>
                        <wps:spPr bwMode="auto">
                          <a:xfrm>
                            <a:off x="6896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8"/>
                        <wps:cNvCnPr/>
                        <wps:spPr bwMode="auto">
                          <a:xfrm>
                            <a:off x="7327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/>
                        <wps:spPr bwMode="auto">
                          <a:xfrm>
                            <a:off x="7758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/>
                        <wps:spPr bwMode="auto">
                          <a:xfrm>
                            <a:off x="8189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"/>
                        <wps:cNvCnPr/>
                        <wps:spPr bwMode="auto">
                          <a:xfrm>
                            <a:off x="8620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2"/>
                        <wps:cNvCnPr/>
                        <wps:spPr bwMode="auto">
                          <a:xfrm>
                            <a:off x="9051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3"/>
                        <wps:cNvCnPr/>
                        <wps:spPr bwMode="auto">
                          <a:xfrm>
                            <a:off x="9482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4"/>
                        <wps:cNvCnPr/>
                        <wps:spPr bwMode="auto">
                          <a:xfrm>
                            <a:off x="9913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"/>
                        <wps:cNvCnPr/>
                        <wps:spPr bwMode="auto">
                          <a:xfrm>
                            <a:off x="10344" y="431"/>
                            <a:ext cx="0" cy="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0;margin-top:0;width:474.1pt;height:280.15pt;z-index:251657728" coordorigin="1293,431" coordsize="9482,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">
                <v:rect id="Rectangle 12" o:spid="_x0000_s1027" style="position:absolute;left:1293;top:431;width:9482;height:5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line id="Line 13" o:spid="_x0000_s1028" style="position:absolute;visibility:visible;mso-wrap-style:square" from="1293,862" to="1077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+LM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MbuH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m+LMUAAADbAAAADwAAAAAAAAAA&#10;AAAAAAChAgAAZHJzL2Rvd25yZXYueG1sUEsFBgAAAAAEAAQA+QAAAJMDAAAAAA==&#10;">
                  <v:stroke dashstyle="1 1"/>
                </v:line>
                <v:line id="Line 14" o:spid="_x0000_s1029" style="position:absolute;visibility:visible;mso-wrap-style:square" from="1293,1293" to="1077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sgW8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yBbxAAAANsAAAAPAAAAAAAAAAAA&#10;AAAAAKECAABkcnMvZG93bnJldi54bWxQSwUGAAAAAAQABAD5AAAAkgMAAAAA&#10;">
                  <v:stroke dashstyle="1 1"/>
                </v:line>
                <v:line id="Line 15" o:spid="_x0000_s1030" style="position:absolute;visibility:visible;mso-wrap-style:square" from="1293,1724" to="10775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eFwMQAAADbAAAADwAAAGRycy9kb3ducmV2LnhtbESPQWsCMRSE70L/Q3gFb5qtQm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4XAxAAAANsAAAAPAAAAAAAAAAAA&#10;AAAAAKECAABkcnMvZG93bnJldi54bWxQSwUGAAAAAAQABAD5AAAAkgMAAAAA&#10;">
                  <v:stroke dashstyle="1 1"/>
                </v:line>
                <v:line id="Line 16" o:spid="_x0000_s1031" style="position:absolute;visibility:visible;mso-wrap-style:square" from="1293,2155" to="10775,2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Rss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2BGywQAAANsAAAAPAAAAAAAAAAAAAAAA&#10;AKECAABkcnMvZG93bnJldi54bWxQSwUGAAAAAAQABAD5AAAAjwMAAAAA&#10;">
                  <v:stroke dashstyle="1 1"/>
                </v:line>
                <v:line id="Line 17" o:spid="_x0000_s1032" style="position:absolute;visibility:visible;mso-wrap-style:square" from="1293,2586" to="10775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S0K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Yyn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lLQpxAAAANsAAAAPAAAAAAAAAAAA&#10;AAAAAKECAABkcnMvZG93bnJldi54bWxQSwUGAAAAAAQABAD5AAAAkgMAAAAA&#10;">
                  <v:stroke dashstyle="1 1"/>
                </v:line>
                <v:line id="Line 18" o:spid="_x0000_s1033" style="position:absolute;visibility:visible;mso-wrap-style:square" from="1293,3017" to="10775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uyc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G7JwQAAANsAAAAPAAAAAAAAAAAAAAAA&#10;AKECAABkcnMvZG93bnJldi54bWxQSwUGAAAAAAQABAD5AAAAjwMAAAAA&#10;">
                  <v:stroke dashstyle="1 1"/>
                </v:line>
                <v:line id="Line 19" o:spid="_x0000_s1034" style="position:absolute;visibility:visible;mso-wrap-style:square" from="1293,3448" to="10775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MtSxAAAANsAAAAPAAAAAAAAAAAA&#10;AAAAAKECAABkcnMvZG93bnJldi54bWxQSwUGAAAAAAQABAD5AAAAkgMAAAAA&#10;">
                  <v:stroke dashstyle="1 1"/>
                </v:line>
                <v:line id="Line 20" o:spid="_x0000_s1035" style="position:absolute;visibility:visible;mso-wrap-style:square" from="1293,3879" to="1077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VJc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lUlxAAAANsAAAAPAAAAAAAAAAAA&#10;AAAAAKECAABkcnMvZG93bnJldi54bWxQSwUGAAAAAAQABAD5AAAAkgMAAAAA&#10;">
                  <v:stroke dashstyle="1 1"/>
                </v:line>
                <v:line id="Line 21" o:spid="_x0000_s1036" style="position:absolute;visibility:visible;mso-wrap-style:square" from="1293,4310" to="10775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wvs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rwvsUAAADbAAAADwAAAAAAAAAA&#10;AAAAAAChAgAAZHJzL2Rvd25yZXYueG1sUEsFBgAAAAAEAAQA+QAAAJMDAAAAAA==&#10;">
                  <v:stroke dashstyle="1 1"/>
                </v:line>
                <v:line id="Line 22" o:spid="_x0000_s1037" style="position:absolute;visibility:visible;mso-wrap-style:square" from="1293,4741" to="10775,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<v:stroke dashstyle="1 1"/>
                </v:line>
                <v:line id="Line 23" o:spid="_x0000_s1038" style="position:absolute;visibility:visible;mso-wrap-style:square" from="1293,5172" to="10775,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NUc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MbuH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/NUcUAAADbAAAADwAAAAAAAAAA&#10;AAAAAAChAgAAZHJzL2Rvd25yZXYueG1sUEsFBgAAAAAEAAQA+QAAAJMDAAAAAA==&#10;">
                  <v:stroke dashstyle="1 1"/>
                </v:line>
                <v:line id="Line 24" o:spid="_x0000_s1039" style="position:absolute;visibility:visible;mso-wrap-style:square" from="1293,5603" to="10775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TJ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VMmxAAAANsAAAAPAAAAAAAAAAAA&#10;AAAAAKECAABkcnMvZG93bnJldi54bWxQSwUGAAAAAAQABAD5AAAAkgMAAAAA&#10;">
                  <v:stroke dashstyle="1 1"/>
                </v:line>
                <v:line id="Line 25" o:spid="_x0000_s1040" style="position:absolute;visibility:visible;mso-wrap-style:square" from="1724,431" to="1724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  <v:line id="Line 26" o:spid="_x0000_s1041" style="position:absolute;visibility:visible;mso-wrap-style:square" from="2155,431" to="2155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5iz8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mLPwQAAANsAAAAPAAAAAAAAAAAAAAAA&#10;AKECAABkcnMvZG93bnJldi54bWxQSwUGAAAAAAQABAD5AAAAjwMAAAAA&#10;">
                  <v:stroke dashstyle="1 1"/>
                </v:line>
                <v:line id="Line 27" o:spid="_x0000_s1042" style="position:absolute;visibility:visible;mso-wrap-style:square" from="2586,431" to="2586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HVMQAAADbAAAADwAAAGRycy9kb3ducmV2LnhtbESPQWsCMRSE70L/Q3gFb5qtSK1bo1RB&#10;UGsPblvo8bF5Jks3L8sm6vbfm4LgcZiZb5jZonO1OFMbKs8KnoYZCOLS64qNgq/P9eAFRIjIGmvP&#10;pOCPAizmD70Z5tpf+EDnIhqRIBxyVGBjbHIpQ2nJYRj6hjh5R986jEm2RuoWLwnuajnKsmfpsOK0&#10;YLGhlaXytzg5Be+TTf1t+KfYb49h6ae7g/wwVqn+Y/f2CiJSF+/hW3ujFYyn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sdUxAAAANsAAAAPAAAAAAAAAAAA&#10;AAAAAKECAABkcnMvZG93bnJldi54bWxQSwUGAAAAAAQABAD5AAAAkgMAAAAA&#10;">
                  <v:stroke dashstyle="1 1"/>
                </v:line>
                <v:line id="Line 28" o:spid="_x0000_s1043" style="position:absolute;visibility:visible;mso-wrap-style:square" from="3017,431" to="3017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H4FM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fgUwQAAANsAAAAPAAAAAAAAAAAAAAAA&#10;AKECAABkcnMvZG93bnJldi54bWxQSwUGAAAAAAQABAD5AAAAjwMAAAAA&#10;">
                  <v:stroke dashstyle="1 1"/>
                </v:line>
                <v:line id="Line 29" o:spid="_x0000_s1044" style="position:absolute;visibility:visible;mso-wrap-style:square" from="3448,431" to="3448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v:line id="Line 30" o:spid="_x0000_s1045" style="position:absolute;visibility:visible;mso-wrap-style:square" from="3879,431" to="3879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D+M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78P4xAAAANsAAAAPAAAAAAAAAAAA&#10;AAAAAKECAABkcnMvZG93bnJldi54bWxQSwUGAAAAAAQABAD5AAAAkgMAAAAA&#10;">
                  <v:stroke dashstyle="1 1"/>
                </v:line>
                <v:line id="Line 31" o:spid="_x0000_s1046" style="position:absolute;visibility:visible;mso-wrap-style:square" from="4310,431" to="4310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mY8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NmY8UAAADbAAAADwAAAAAAAAAA&#10;AAAAAAChAgAAZHJzL2Rvd25yZXYueG1sUEsFBgAAAAAEAAQA+QAAAJMDAAAAAA==&#10;">
                  <v:stroke dashstyle="1 1"/>
                </v:line>
                <v:line id="Line 32" o:spid="_x0000_s1047" style="position:absolute;visibility:visible;mso-wrap-style:square" from="4741,431" to="4741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<v:stroke dashstyle="1 1"/>
                </v:line>
                <v:line id="Line 33" o:spid="_x0000_s1048" style="position:absolute;visibility:visible;mso-wrap-style:square" from="5172,431" to="5172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line id="Line 34" o:spid="_x0000_s1049" style="position:absolute;visibility:visible;mso-wrap-style:square" from="5603,431" to="5603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<v:stroke dashstyle="1 1"/>
                </v:line>
                <v:line id="Line 35" o:spid="_x0000_s1050" style="position:absolute;visibility:visible;mso-wrap-style:square" from="6034,431" to="6034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gY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GBgxAAAANsAAAAPAAAAAAAAAAAA&#10;AAAAAKECAABkcnMvZG93bnJldi54bWxQSwUGAAAAAAQABAD5AAAAkgMAAAAA&#10;">
                  <v:stroke dashstyle="1 1"/>
                </v:line>
                <v:line id="Line 36" o:spid="_x0000_s1051" style="position:absolute;visibility:visible;mso-wrap-style:square" from="6465,431" to="6465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<v:stroke dashstyle="1 1"/>
                </v:line>
                <v:line id="Line 37" o:spid="_x0000_s1052" style="position:absolute;visibility:visible;mso-wrap-style:square" from="6896,431" to="6896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tRicQAAADbAAAADwAAAGRycy9kb3ducmV2LnhtbESPQWsCMRSE70L/Q3gFb5qtYK1bo1RB&#10;UGsPblvo8bF5Jks3L8sm6vbfm4LgcZiZb5jZonO1OFMbKs8KnoYZCOLS64qNgq/P9eAFRIjIGmvP&#10;pOCPAizmD70Z5tpf+EDnIhqRIBxyVGBjbHIpQ2nJYRj6hjh5R986jEm2RuoWLwnuajnKsmfpsOK0&#10;YLGhlaXytzg5Be+TTf1t+KfYb49h6ae7g/wwVqn+Y/f2CiJSF+/hW3ujFYyn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S1GJxAAAANsAAAAPAAAAAAAAAAAA&#10;AAAAAKECAABkcnMvZG93bnJldi54bWxQSwUGAAAAAAQABAD5AAAAkgMAAAAA&#10;">
                  <v:stroke dashstyle="1 1"/>
                </v:line>
                <v:line id="Line 38" o:spid="_x0000_s1053" style="position:absolute;visibility:visible;mso-wrap-style:square" from="7327,431" to="7327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yqc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ff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TKpwQAAANsAAAAPAAAAAAAAAAAAAAAA&#10;AKECAABkcnMvZG93bnJldi54bWxQSwUGAAAAAAQABAD5AAAAjwMAAAAA&#10;">
                  <v:stroke dashstyle="1 1"/>
                </v:line>
                <v:line id="Line 39" o:spid="_x0000_s1054" style="position:absolute;visibility:visible;mso-wrap-style:square" from="7758,431" to="7758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XMsQAAADbAAAADwAAAGRycy9kb3ducmV2LnhtbESPQWsCMRSE74L/IbxCb5q1B6tbo9RC&#10;wbZ62NWCx8fmmSxuXpZNqtt/3xQEj8PMfMMsVr1rxIW6UHtWMBlnIIgrr2s2Cg7799EMRIjIGhvP&#10;pOCXAqyWw8ECc+2vXNCljEYkCIccFdgY21zKUFlyGMa+JU7eyXcOY5KdkbrDa4K7Rj5l2VQ6rDkt&#10;WGzpzVJ1Ln+cgq/nTfNt+FhuP05h7eefhdwZq9TjQ//6AiJSH+/hW3ujFUwn8P8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ZcyxAAAANsAAAAPAAAAAAAAAAAA&#10;AAAAAKECAABkcnMvZG93bnJldi54bWxQSwUGAAAAAAQABAD5AAAAkgMAAAAA&#10;">
                  <v:stroke dashstyle="1 1"/>
                </v:line>
                <v:line id="Line 40" o:spid="_x0000_s1055" style="position:absolute;visibility:visible;mso-wrap-style:square" from="8189,431" to="8189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41" o:spid="_x0000_s1056" style="position:absolute;visibility:visible;mso-wrap-style:square" from="8620,431" to="8620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<v:stroke dashstyle="1 1"/>
                </v:line>
                <v:line id="Line 42" o:spid="_x0000_s1057" style="position:absolute;visibility:visible;mso-wrap-style:square" from="9051,431" to="9051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43" o:spid="_x0000_s1058" style="position:absolute;visibility:visible;mso-wrap-style:square" from="9482,431" to="9482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44" o:spid="_x0000_s1059" style="position:absolute;visibility:visible;mso-wrap-style:square" from="9913,431" to="9913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45" o:spid="_x0000_s1060" style="position:absolute;visibility:visible;mso-wrap-style:square" from="10344,431" to="10344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Sq3c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kC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Sq3cUAAADbAAAADwAAAAAAAAAA&#10;AAAAAAChAgAAZHJzL2Rvd25yZXYueG1sUEsFBgAAAAAEAAQA+QAAAJMDAAAAAA==&#10;">
                  <v:stroke dashstyle="1 1"/>
                </v:lin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4143375</wp:posOffset>
                </wp:positionV>
                <wp:extent cx="6021070" cy="2736850"/>
                <wp:effectExtent l="0" t="0" r="0" b="0"/>
                <wp:wrapTopAndBottom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2736850"/>
                          <a:chOff x="1293" y="6465"/>
                          <a:chExt cx="9482" cy="4310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93" y="6465"/>
                            <a:ext cx="9482" cy="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8"/>
                        <wps:cNvCnPr/>
                        <wps:spPr bwMode="auto">
                          <a:xfrm>
                            <a:off x="1293" y="6896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"/>
                        <wps:cNvCnPr/>
                        <wps:spPr bwMode="auto">
                          <a:xfrm>
                            <a:off x="1293" y="7327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0"/>
                        <wps:cNvCnPr/>
                        <wps:spPr bwMode="auto">
                          <a:xfrm>
                            <a:off x="1293" y="7758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1"/>
                        <wps:cNvCnPr/>
                        <wps:spPr bwMode="auto">
                          <a:xfrm>
                            <a:off x="1293" y="8189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2"/>
                        <wps:cNvCnPr/>
                        <wps:spPr bwMode="auto">
                          <a:xfrm>
                            <a:off x="1293" y="8620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3"/>
                        <wps:cNvCnPr/>
                        <wps:spPr bwMode="auto">
                          <a:xfrm>
                            <a:off x="1293" y="9051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4"/>
                        <wps:cNvCnPr/>
                        <wps:spPr bwMode="auto">
                          <a:xfrm>
                            <a:off x="1293" y="9482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5"/>
                        <wps:cNvCnPr/>
                        <wps:spPr bwMode="auto">
                          <a:xfrm>
                            <a:off x="1293" y="9913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6"/>
                        <wps:cNvCnPr/>
                        <wps:spPr bwMode="auto">
                          <a:xfrm>
                            <a:off x="1293" y="10344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7"/>
                        <wps:cNvCnPr/>
                        <wps:spPr bwMode="auto">
                          <a:xfrm>
                            <a:off x="1724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8"/>
                        <wps:cNvCnPr/>
                        <wps:spPr bwMode="auto">
                          <a:xfrm>
                            <a:off x="2155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9"/>
                        <wps:cNvCnPr/>
                        <wps:spPr bwMode="auto">
                          <a:xfrm>
                            <a:off x="2586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0"/>
                        <wps:cNvCnPr/>
                        <wps:spPr bwMode="auto">
                          <a:xfrm>
                            <a:off x="3017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1"/>
                        <wps:cNvCnPr/>
                        <wps:spPr bwMode="auto">
                          <a:xfrm>
                            <a:off x="3448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2"/>
                        <wps:cNvCnPr/>
                        <wps:spPr bwMode="auto">
                          <a:xfrm>
                            <a:off x="3879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3"/>
                        <wps:cNvCnPr/>
                        <wps:spPr bwMode="auto">
                          <a:xfrm>
                            <a:off x="4310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4"/>
                        <wps:cNvCnPr/>
                        <wps:spPr bwMode="auto">
                          <a:xfrm>
                            <a:off x="4741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5"/>
                        <wps:cNvCnPr/>
                        <wps:spPr bwMode="auto">
                          <a:xfrm>
                            <a:off x="5172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6"/>
                        <wps:cNvCnPr/>
                        <wps:spPr bwMode="auto">
                          <a:xfrm>
                            <a:off x="5603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"/>
                        <wps:cNvCnPr/>
                        <wps:spPr bwMode="auto">
                          <a:xfrm>
                            <a:off x="6034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8"/>
                        <wps:cNvCnPr/>
                        <wps:spPr bwMode="auto">
                          <a:xfrm>
                            <a:off x="6465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9"/>
                        <wps:cNvCnPr/>
                        <wps:spPr bwMode="auto">
                          <a:xfrm>
                            <a:off x="6896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0"/>
                        <wps:cNvCnPr/>
                        <wps:spPr bwMode="auto">
                          <a:xfrm>
                            <a:off x="7327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1"/>
                        <wps:cNvCnPr/>
                        <wps:spPr bwMode="auto">
                          <a:xfrm>
                            <a:off x="7758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2"/>
                        <wps:cNvCnPr/>
                        <wps:spPr bwMode="auto">
                          <a:xfrm>
                            <a:off x="8189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3"/>
                        <wps:cNvCnPr/>
                        <wps:spPr bwMode="auto">
                          <a:xfrm>
                            <a:off x="8620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4"/>
                        <wps:cNvCnPr/>
                        <wps:spPr bwMode="auto">
                          <a:xfrm>
                            <a:off x="9051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5"/>
                        <wps:cNvCnPr/>
                        <wps:spPr bwMode="auto">
                          <a:xfrm>
                            <a:off x="9482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6"/>
                        <wps:cNvCnPr/>
                        <wps:spPr bwMode="auto">
                          <a:xfrm>
                            <a:off x="9913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7"/>
                        <wps:cNvCnPr/>
                        <wps:spPr bwMode="auto">
                          <a:xfrm>
                            <a:off x="10344" y="6465"/>
                            <a:ext cx="0" cy="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0;margin-top:326.25pt;width:474.1pt;height:215.5pt;z-index:251658752" coordorigin="1293,6465" coordsize="9482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">
                <v:rect id="Rectangle 47" o:spid="_x0000_s1027" style="position:absolute;left:1293;top:6465;width:9482;height:4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48" o:spid="_x0000_s1028" style="position:absolute;visibility:visible;mso-wrap-style:square" from="1293,6896" to="10775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v:line id="Line 49" o:spid="_x0000_s1029" style="position:absolute;visibility:visible;mso-wrap-style:square" from="1293,7327" to="10775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kUcMAAADaAAAADwAAAGRycy9kb3ducmV2LnhtbESPQWsCMRSE70L/Q3iF3jTbU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5FHDAAAA2gAAAA8AAAAAAAAAAAAA&#10;AAAAoQIAAGRycy9kb3ducmV2LnhtbFBLBQYAAAAABAAEAPkAAACRAwAAAAA=&#10;">
                  <v:stroke dashstyle="1 1"/>
                </v:line>
                <v:line id="Line 50" o:spid="_x0000_s1030" style="position:absolute;visibility:visible;mso-wrap-style:square" from="1293,7758" to="10775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v:line id="Line 51" o:spid="_x0000_s1031" style="position:absolute;visibility:visible;mso-wrap-style:square" from="1293,8189" to="10775,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  <v:line id="Line 52" o:spid="_x0000_s1032" style="position:absolute;visibility:visible;mso-wrap-style:square" from="1293,8620" to="10775,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53" o:spid="_x0000_s1033" style="position:absolute;visibility:visible;mso-wrap-style:square" from="1293,9051" to="10775,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line id="Line 54" o:spid="_x0000_s1034" style="position:absolute;visibility:visible;mso-wrap-style:square" from="1293,9482" to="10775,9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55" o:spid="_x0000_s1035" style="position:absolute;visibility:visible;mso-wrap-style:square" from="1293,9913" to="10775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56" o:spid="_x0000_s1036" style="position:absolute;visibility:visible;mso-wrap-style:square" from="1293,10344" to="10775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57" o:spid="_x0000_s1037" style="position:absolute;visibility:visible;mso-wrap-style:square" from="1724,6465" to="1724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  <v:line id="Line 58" o:spid="_x0000_s1038" style="position:absolute;visibility:visible;mso-wrap-style:square" from="2155,6465" to="2155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v:line id="Line 59" o:spid="_x0000_s1039" style="position:absolute;visibility:visible;mso-wrap-style:square" from="2586,6465" to="2586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BH18IAAADbAAAADwAAAGRycy9kb3ducmV2LnhtbERPTWsCMRC9C/0PYQq9abal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BH18IAAADbAAAADwAAAAAAAAAAAAAA&#10;AAChAgAAZHJzL2Rvd25yZXYueG1sUEsFBgAAAAAEAAQA+QAAAJADAAAAAA==&#10;">
                  <v:stroke dashstyle="1 1"/>
                </v:line>
                <v:line id="Line 60" o:spid="_x0000_s1040" style="position:absolute;visibility:visible;mso-wrap-style:square" from="3017,6465" to="3017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61" o:spid="_x0000_s1041" style="position:absolute;visibility:visible;mso-wrap-style:square" from="3448,6465" to="3448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62" o:spid="_x0000_s1042" style="position:absolute;visibility:visible;mso-wrap-style:square" from="3879,6465" to="3879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63" o:spid="_x0000_s1043" style="position:absolute;visibility:visible;mso-wrap-style:square" from="4310,6465" to="4310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64" o:spid="_x0000_s1044" style="position:absolute;visibility:visible;mso-wrap-style:square" from="4741,6465" to="4741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line id="Line 65" o:spid="_x0000_s1045" style="position:absolute;visibility:visible;mso-wrap-style:square" from="5172,6465" to="5172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<v:stroke dashstyle="1 1"/>
                </v:line>
                <v:line id="Line 66" o:spid="_x0000_s1046" style="position:absolute;visibility:visible;mso-wrap-style:square" from="5603,6465" to="5603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u8sQAAADbAAAADwAAAGRycy9kb3ducmV2LnhtbESPT2sCMRTE74V+h/AEbzWrB21Xo1hB&#10;8E97cFuhx8fmmSzdvCybqOu3N0Khx2FmfsPMFp2rxYXaUHlWMBxkIIhLrys2Cr6/1i+vIEJE1lh7&#10;JgU3CrCYPz/NMNf+yge6FNGIBOGQowIbY5NLGUpLDsPAN8TJO/nWYUyyNVK3eE1wV8tRlo2lw4rT&#10;gsWGVpbK3+LsFOwnm/po+Kf42J7Cu3/bHeSnsUr1e91yCiJSF//Df+2NVjAawuN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y7yxAAAANsAAAAPAAAAAAAAAAAA&#10;AAAAAKECAABkcnMvZG93bnJldi54bWxQSwUGAAAAAAQABAD5AAAAkgMAAAAA&#10;">
                  <v:stroke dashstyle="1 1"/>
                </v:line>
                <v:line id="Line 67" o:spid="_x0000_s1047" style="position:absolute;visibility:visible;mso-wrap-style:square" from="6034,6465" to="6034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<v:stroke dashstyle="1 1"/>
                </v:line>
                <v:line id="Line 68" o:spid="_x0000_s1048" style="position:absolute;visibility:visible;mso-wrap-style:square" from="6465,6465" to="6465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UVHs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QxH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pRUexAAAANsAAAAPAAAAAAAAAAAA&#10;AAAAAKECAABkcnMvZG93bnJldi54bWxQSwUGAAAAAAQABAD5AAAAkgMAAAAA&#10;">
                  <v:stroke dashstyle="1 1"/>
                </v:line>
                <v:line id="Line 69" o:spid="_x0000_s1049" style="position:absolute;visibility:visible;mso-wrap-style:square" from="6896,6465" to="6896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yNas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QxH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TI1qxAAAANsAAAAPAAAAAAAAAAAA&#10;AAAAAKECAABkcnMvZG93bnJldi54bWxQSwUGAAAAAAQABAD5AAAAkgMAAAAA&#10;">
                  <v:stroke dashstyle="1 1"/>
                </v:line>
                <v:line id="Line 70" o:spid="_x0000_s1050" style="position:absolute;visibility:visible;mso-wrap-style:square" from="7327,6465" to="7327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o8c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QxH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CjxxAAAANsAAAAPAAAAAAAAAAAA&#10;AAAAAKECAABkcnMvZG93bnJldi54bWxQSwUGAAAAAAQABAD5AAAAkgMAAAAA&#10;">
                  <v:stroke dashstyle="1 1"/>
                </v:line>
                <v:line id="Line 71" o:spid="_x0000_s1051" style="position:absolute;visibility:visible;mso-wrap-style:square" from="7758,6465" to="7758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72" o:spid="_x0000_s1052" style="position:absolute;visibility:visible;mso-wrap-style:square" from="8189,6465" to="8189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THc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MdxAAAANsAAAAPAAAAAAAAAAAA&#10;AAAAAKECAABkcnMvZG93bnJldi54bWxQSwUGAAAAAAQABAD5AAAAkgMAAAAA&#10;">
                  <v:stroke dashstyle="1 1"/>
                </v:line>
                <v:line id="Line 73" o:spid="_x0000_s1053" style="position:absolute;visibility:visible;mso-wrap-style:square" from="8620,6465" to="8620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74" o:spid="_x0000_s1054" style="position:absolute;visibility:visible;mso-wrap-style:square" from="9051,6465" to="9051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75" o:spid="_x0000_s1055" style="position:absolute;visibility:visible;mso-wrap-style:square" from="9482,6465" to="9482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v:line id="Line 76" o:spid="_x0000_s1056" style="position:absolute;visibility:visible;mso-wrap-style:square" from="9913,6465" to="9913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4L8QAAADb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rgvxAAAANsAAAAPAAAAAAAAAAAA&#10;AAAAAKECAABkcnMvZG93bnJldi54bWxQSwUGAAAAAAQABAD5AAAAkgMAAAAA&#10;">
                  <v:stroke dashstyle="1 1"/>
                </v:line>
                <v:line id="Line 77" o:spid="_x0000_s1057" style="position:absolute;visibility:visible;mso-wrap-style:square" from="10344,6465" to="10344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mWM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ZYxAAAANsAAAAPAAAAAAAAAAAA&#10;AAAAAKECAABkcnMvZG93bnJldi54bWxQSwUGAAAAAAQABAD5AAAAkgMAAAAA&#10;">
                  <v:stroke dashstyle="1 1"/>
                </v:line>
                <w10:wrap type="topAndBottom"/>
              </v:group>
            </w:pict>
          </mc:Fallback>
        </mc:AlternateContent>
      </w:r>
      <w:r w:rsidR="00D543E6">
        <w:rPr>
          <w:rFonts w:hint="eastAsia"/>
          <w:sz w:val="36"/>
        </w:rPr>
        <w:t>営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業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施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設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の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付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近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見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取</w:t>
      </w:r>
      <w:r w:rsidR="00D543E6">
        <w:rPr>
          <w:sz w:val="36"/>
        </w:rPr>
        <w:t xml:space="preserve"> </w:t>
      </w:r>
      <w:r w:rsidR="00D543E6">
        <w:rPr>
          <w:rFonts w:hint="eastAsia"/>
          <w:sz w:val="36"/>
        </w:rPr>
        <w:t>図</w:t>
      </w:r>
    </w:p>
    <w:p w:rsidR="00D543E6" w:rsidRDefault="00D543E6" w:rsidP="00D543E6">
      <w:pPr>
        <w:rPr>
          <w:sz w:val="20"/>
        </w:rPr>
      </w:pPr>
    </w:p>
    <w:p w:rsidR="00D543E6" w:rsidRDefault="00D543E6" w:rsidP="00D543E6">
      <w:pPr>
        <w:rPr>
          <w:sz w:val="20"/>
        </w:rPr>
      </w:pPr>
      <w:r>
        <w:rPr>
          <w:rFonts w:hint="eastAsia"/>
          <w:sz w:val="20"/>
        </w:rPr>
        <w:t>※届出事項の変更状況（この欄は記入しないでください。）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232"/>
        <w:gridCol w:w="1503"/>
        <w:gridCol w:w="3232"/>
      </w:tblGrid>
      <w:tr w:rsidR="00D543E6">
        <w:trPr>
          <w:trHeight w:hRule="exact" w:val="28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　更　　事　　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　更　　事　　項</w:t>
            </w:r>
          </w:p>
        </w:tc>
      </w:tr>
      <w:tr w:rsidR="00D543E6">
        <w:trPr>
          <w:trHeight w:hRule="exact" w:val="28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</w:tr>
      <w:tr w:rsidR="00D543E6">
        <w:trPr>
          <w:trHeight w:hRule="exact" w:val="28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</w:tr>
      <w:tr w:rsidR="00D543E6">
        <w:trPr>
          <w:trHeight w:hRule="exact" w:val="28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E6" w:rsidRDefault="00D543E6" w:rsidP="00D543E6">
            <w:pPr>
              <w:rPr>
                <w:sz w:val="20"/>
              </w:rPr>
            </w:pPr>
          </w:p>
        </w:tc>
      </w:tr>
    </w:tbl>
    <w:p w:rsidR="00701EC9" w:rsidRPr="001E535A" w:rsidRDefault="00701EC9" w:rsidP="00701EC9">
      <w:pPr>
        <w:tabs>
          <w:tab w:val="left" w:pos="945"/>
        </w:tabs>
      </w:pPr>
    </w:p>
    <w:sectPr w:rsidR="00701EC9" w:rsidRPr="001E535A">
      <w:type w:val="nextColumn"/>
      <w:pgSz w:w="11906" w:h="16838" w:code="9"/>
      <w:pgMar w:top="1418" w:right="1191" w:bottom="851" w:left="1418" w:header="851" w:footer="992" w:gutter="0"/>
      <w:paperSrc w:first="7" w:other="7"/>
      <w:cols w:space="425"/>
      <w:docGrid w:type="linesAndChars" w:linePitch="39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47"/>
    <w:rsid w:val="00152E36"/>
    <w:rsid w:val="001948E3"/>
    <w:rsid w:val="001E535A"/>
    <w:rsid w:val="00263658"/>
    <w:rsid w:val="00266242"/>
    <w:rsid w:val="00331908"/>
    <w:rsid w:val="0057027E"/>
    <w:rsid w:val="0068472D"/>
    <w:rsid w:val="00701EC9"/>
    <w:rsid w:val="0071515D"/>
    <w:rsid w:val="00770D98"/>
    <w:rsid w:val="00AD3248"/>
    <w:rsid w:val="00B41328"/>
    <w:rsid w:val="00CD4A47"/>
    <w:rsid w:val="00D543E6"/>
    <w:rsid w:val="00E1201A"/>
    <w:rsid w:val="00E5286B"/>
    <w:rsid w:val="00F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AACEDCBE</Template>
  <TotalTime>0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その１</vt:lpstr>
      <vt:lpstr>様式第１号　その１</vt:lpstr>
    </vt:vector>
  </TitlesOfParts>
  <Company>広島県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その１</dc:title>
  <dc:creator>広島県</dc:creator>
  <cp:lastModifiedBy>内海　泉</cp:lastModifiedBy>
  <cp:revision>2</cp:revision>
  <cp:lastPrinted>2007-04-17T23:24:00Z</cp:lastPrinted>
  <dcterms:created xsi:type="dcterms:W3CDTF">2021-03-04T04:25:00Z</dcterms:created>
  <dcterms:modified xsi:type="dcterms:W3CDTF">2021-03-04T04:25:00Z</dcterms:modified>
</cp:coreProperties>
</file>