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6C" w:rsidRPr="00DC0CEA" w:rsidRDefault="00107F6C" w:rsidP="00107F6C">
      <w:pPr>
        <w:ind w:leftChars="-73" w:hangingChars="73" w:hanging="141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様式第３号（その</w:t>
      </w:r>
      <w:r w:rsidRPr="00DC0CEA">
        <w:rPr>
          <w:rFonts w:ascii="ＭＳ 明朝" w:hAnsi="ＭＳ 明朝" w:hint="eastAsia"/>
          <w:color w:val="000000"/>
        </w:rPr>
        <w:t>３）（第１２条関係）</w:t>
      </w: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314"/>
      </w:tblGrid>
      <w:tr w:rsidR="00107F6C" w:rsidRPr="00DC0CEA" w:rsidTr="00A52AAA">
        <w:trPr>
          <w:trHeight w:val="5085"/>
        </w:trPr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7F6C" w:rsidRPr="00DC0CEA" w:rsidRDefault="00107F6C" w:rsidP="00A52AAA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DC0CEA">
              <w:rPr>
                <w:rFonts w:ascii="ＭＳ 明朝" w:hAnsi="ＭＳ 明朝" w:hint="eastAsia"/>
                <w:color w:val="000000"/>
                <w:w w:val="90"/>
                <w:sz w:val="24"/>
              </w:rPr>
              <w:t>販路開拓支援事業実績報告書（オンライン販路開拓支援事業）</w:t>
            </w:r>
          </w:p>
          <w:p w:rsidR="00107F6C" w:rsidRPr="00DC0CEA" w:rsidRDefault="00107F6C" w:rsidP="00A52AAA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　　月　　　　日</w:t>
            </w:r>
          </w:p>
          <w:p w:rsidR="00107F6C" w:rsidRPr="00DC0CEA" w:rsidRDefault="00107F6C" w:rsidP="00A52AAA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尾　 道　 市　 長　　様</w:t>
            </w:r>
          </w:p>
          <w:p w:rsidR="00107F6C" w:rsidRPr="00DC0CEA" w:rsidRDefault="00107F6C" w:rsidP="00A52AAA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A52AAA">
            <w:pPr>
              <w:ind w:firstLineChars="2000" w:firstLine="365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　〒</w:t>
            </w: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住　　所</w:t>
            </w: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企業名又はグループ名</w:t>
            </w: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代表者名　　　　　　　　　　　　　　　</w:t>
            </w: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電話番号</w:t>
            </w:r>
          </w:p>
          <w:p w:rsidR="00107F6C" w:rsidRPr="00DC0CEA" w:rsidRDefault="00107F6C" w:rsidP="00A52AAA">
            <w:pPr>
              <w:ind w:firstLineChars="2400" w:firstLine="4386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107F6C" w:rsidRPr="00DC0CEA" w:rsidRDefault="00107F6C" w:rsidP="00A52AAA">
            <w:pPr>
              <w:ind w:left="269" w:hangingChars="147" w:hanging="269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 年　　月　　日付けで補助金の交付決定を受けた販路開拓支援事業（オンライン販路開拓支援事業）に係る展示会等が　　年　　月　　日に終了したので、尾道市中小企業者等販路開拓支援事業補助金交付要綱第１２条の規定により、次のとおり報告します。</w:t>
            </w:r>
          </w:p>
        </w:tc>
      </w:tr>
      <w:tr w:rsidR="00107F6C" w:rsidRPr="00213DAF" w:rsidTr="00A52AAA">
        <w:trPr>
          <w:trHeight w:val="347"/>
        </w:trPr>
        <w:tc>
          <w:tcPr>
            <w:tcW w:w="2540" w:type="dxa"/>
            <w:tcBorders>
              <w:left w:val="single" w:sz="8" w:space="0" w:color="auto"/>
              <w:bottom w:val="nil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１　展示会等の概要</w:t>
            </w:r>
          </w:p>
        </w:tc>
        <w:tc>
          <w:tcPr>
            <w:tcW w:w="7314" w:type="dxa"/>
            <w:tcBorders>
              <w:bottom w:val="nil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27"/>
        </w:trPr>
        <w:tc>
          <w:tcPr>
            <w:tcW w:w="2540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（1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）展示会等の名称</w:t>
            </w:r>
          </w:p>
        </w:tc>
        <w:tc>
          <w:tcPr>
            <w:tcW w:w="7314" w:type="dxa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25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（2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）主 催 者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48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（3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E6F80" w:rsidRPr="00213DAF" w:rsidTr="00A52AAA">
        <w:trPr>
          <w:trHeight w:val="548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E6F80" w:rsidRDefault="007E6F80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（4）開催場所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E6F80" w:rsidRPr="00213DAF" w:rsidRDefault="007E6F80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14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）展示内容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）入場者数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）商 談 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）今後の予定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F6C" w:rsidRPr="00213DAF" w:rsidTr="00A52AAA">
        <w:trPr>
          <w:trHeight w:val="549"/>
        </w:trPr>
        <w:tc>
          <w:tcPr>
            <w:tcW w:w="2540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）経費内訳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DC0CEA" w:rsidRDefault="00AF3627" w:rsidP="00A52AAA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①出　展　料</w:t>
            </w:r>
            <w:r w:rsidR="00107F6C"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107F6C" w:rsidRPr="00213DAF" w:rsidTr="00A52AAA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7F6C" w:rsidRPr="00DC0CEA" w:rsidRDefault="00AF3627" w:rsidP="00A52AAA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②出展付随費</w:t>
            </w:r>
            <w:r w:rsidR="00107F6C"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107F6C" w:rsidRPr="00213DAF" w:rsidTr="00A52AAA">
        <w:trPr>
          <w:trHeight w:val="155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7F6C" w:rsidRPr="00213DAF" w:rsidRDefault="00107F6C" w:rsidP="00A52AAA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２　添付書類</w:t>
            </w:r>
          </w:p>
        </w:tc>
        <w:tc>
          <w:tcPr>
            <w:tcW w:w="73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F6C" w:rsidRPr="00DC0CEA" w:rsidRDefault="00107F6C" w:rsidP="00A52AAA">
            <w:pPr>
              <w:ind w:firstLineChars="100" w:firstLine="18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事業実績書</w:t>
            </w:r>
          </w:p>
          <w:p w:rsidR="00107F6C" w:rsidRPr="00DC0CEA" w:rsidRDefault="00107F6C" w:rsidP="00A52AAA">
            <w:pPr>
              <w:ind w:firstLineChars="100" w:firstLine="18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収支決算書</w:t>
            </w:r>
          </w:p>
          <w:p w:rsidR="00107F6C" w:rsidRPr="00DC0CEA" w:rsidRDefault="00107F6C" w:rsidP="00A52AAA">
            <w:pPr>
              <w:ind w:leftChars="100" w:left="376" w:hangingChars="100" w:hanging="18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その他</w:t>
            </w:r>
            <w:r w:rsidR="00DB0985"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市長が必要と認める書類（展示会等の冊子等、</w:t>
            </w:r>
            <w:r w:rsidR="007E6F80"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出展したことが確認できる書類</w:t>
            </w:r>
            <w:r w:rsidRPr="00DC0CEA">
              <w:rPr>
                <w:rFonts w:ascii="ＭＳ 明朝" w:hAnsi="ＭＳ 明朝" w:hint="eastAsia"/>
                <w:color w:val="000000"/>
                <w:sz w:val="20"/>
                <w:szCs w:val="20"/>
              </w:rPr>
              <w:t>、補助対象経費の領収書の写し）</w:t>
            </w:r>
          </w:p>
        </w:tc>
      </w:tr>
    </w:tbl>
    <w:p w:rsidR="001A076C" w:rsidRPr="00107F6C" w:rsidRDefault="001A076C" w:rsidP="00213DAF">
      <w:pPr>
        <w:rPr>
          <w:rFonts w:ascii="ＭＳ 明朝" w:hAnsi="ＭＳ 明朝"/>
        </w:rPr>
      </w:pPr>
    </w:p>
    <w:sectPr w:rsidR="001A076C" w:rsidRPr="00107F6C" w:rsidSect="00213DAF">
      <w:pgSz w:w="11906" w:h="16838" w:code="9"/>
      <w:pgMar w:top="1247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98" w:rsidRDefault="00E14D98" w:rsidP="005072C5">
      <w:r>
        <w:separator/>
      </w:r>
    </w:p>
  </w:endnote>
  <w:endnote w:type="continuationSeparator" w:id="0">
    <w:p w:rsidR="00E14D98" w:rsidRDefault="00E14D98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98" w:rsidRDefault="00E14D98" w:rsidP="005072C5">
      <w:r>
        <w:separator/>
      </w:r>
    </w:p>
  </w:footnote>
  <w:footnote w:type="continuationSeparator" w:id="0">
    <w:p w:rsidR="00E14D98" w:rsidRDefault="00E14D98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F"/>
    <w:rsid w:val="00002363"/>
    <w:rsid w:val="0000236F"/>
    <w:rsid w:val="00014C92"/>
    <w:rsid w:val="000153B6"/>
    <w:rsid w:val="000173A3"/>
    <w:rsid w:val="00017669"/>
    <w:rsid w:val="00027A1A"/>
    <w:rsid w:val="000310CA"/>
    <w:rsid w:val="0003303C"/>
    <w:rsid w:val="000332B1"/>
    <w:rsid w:val="00040AFC"/>
    <w:rsid w:val="00041C42"/>
    <w:rsid w:val="0004290C"/>
    <w:rsid w:val="00042B61"/>
    <w:rsid w:val="00047C5E"/>
    <w:rsid w:val="00052193"/>
    <w:rsid w:val="00061700"/>
    <w:rsid w:val="000627F9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3B6F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469D1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C5C66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41538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C6936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35F0"/>
    <w:rsid w:val="00D256F4"/>
    <w:rsid w:val="00D33E80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C4D16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14D98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3762-04FC-4370-89A6-E3776532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A6F783F7.dotm</Template>
  <TotalTime>5</TotalTime>
  <Pages>1</Pages>
  <Words>340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○福山市中小企業展示会出展助成事業補助金交付要綱</vt:lpstr>
      <vt:lpstr>○福山市中小企業展示会出展助成事業補助金交付要綱</vt:lpstr>
    </vt:vector>
  </TitlesOfParts>
  <Company>福山市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尾道市中小企業者等販路開拓支援事業補助金交付要綱.doc</dc:title>
  <dc:creator>尾道市商工課</dc:creator>
  <cp:lastModifiedBy>藤川 喬章</cp:lastModifiedBy>
  <cp:revision>2</cp:revision>
  <cp:lastPrinted>2017-03-23T07:37:00Z</cp:lastPrinted>
  <dcterms:created xsi:type="dcterms:W3CDTF">2022-03-22T05:05:00Z</dcterms:created>
  <dcterms:modified xsi:type="dcterms:W3CDTF">2022-03-22T05:05:00Z</dcterms:modified>
</cp:coreProperties>
</file>