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155E" w:rsidRDefault="004F1B1A" w:rsidP="00EA6DA3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様式第６号（第１０</w:t>
      </w:r>
      <w:r w:rsidR="00B7155E">
        <w:rPr>
          <w:rFonts w:ascii="ＭＳ 明朝" w:eastAsia="ＭＳ 明朝" w:hAnsi="ＭＳ 明朝" w:hint="eastAsia"/>
          <w:sz w:val="24"/>
          <w:szCs w:val="24"/>
        </w:rPr>
        <w:t>条関係）</w:t>
      </w:r>
    </w:p>
    <w:tbl>
      <w:tblPr>
        <w:tblStyle w:val="a3"/>
        <w:tblpPr w:leftFromText="142" w:rightFromText="142" w:vertAnchor="page" w:horzAnchor="margin" w:tblpY="2491"/>
        <w:tblW w:w="9214" w:type="dxa"/>
        <w:tblLook w:val="04A0" w:firstRow="1" w:lastRow="0" w:firstColumn="1" w:lastColumn="0" w:noHBand="0" w:noVBand="1"/>
      </w:tblPr>
      <w:tblGrid>
        <w:gridCol w:w="1710"/>
        <w:gridCol w:w="837"/>
        <w:gridCol w:w="992"/>
        <w:gridCol w:w="851"/>
        <w:gridCol w:w="1701"/>
        <w:gridCol w:w="3123"/>
      </w:tblGrid>
      <w:tr w:rsidR="009C5847" w:rsidTr="00CF1F27">
        <w:tc>
          <w:tcPr>
            <w:tcW w:w="9214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65B45" w:rsidRDefault="00865B45" w:rsidP="00CF1F27">
            <w:pPr>
              <w:ind w:rightChars="83" w:right="174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9C5847" w:rsidRPr="00B14DE6" w:rsidRDefault="009C5847" w:rsidP="00CF1F27">
            <w:pPr>
              <w:ind w:rightChars="83" w:right="174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B14DE6">
              <w:rPr>
                <w:rFonts w:ascii="ＭＳ 明朝" w:eastAsia="ＭＳ 明朝" w:hAnsi="ＭＳ 明朝" w:hint="eastAsia"/>
                <w:sz w:val="24"/>
                <w:szCs w:val="24"/>
              </w:rPr>
              <w:t>年　　月　　日</w:t>
            </w:r>
            <w:r w:rsidR="006A07D2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  <w:p w:rsidR="009C5847" w:rsidRPr="00B14DE6" w:rsidRDefault="009C5847" w:rsidP="00CF1F27">
            <w:pPr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 w:rsidRPr="00B14DE6">
              <w:rPr>
                <w:rFonts w:ascii="ＭＳ 明朝" w:eastAsia="ＭＳ 明朝" w:hAnsi="ＭＳ 明朝" w:hint="eastAsia"/>
                <w:sz w:val="24"/>
                <w:szCs w:val="24"/>
              </w:rPr>
              <w:t>尾道市長　様</w:t>
            </w:r>
          </w:p>
          <w:p w:rsidR="009C5847" w:rsidRPr="00B14DE6" w:rsidRDefault="009C5847" w:rsidP="00CF1F2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9C5847" w:rsidRPr="00B14DE6" w:rsidRDefault="009C5847" w:rsidP="00CF1F27">
            <w:pPr>
              <w:ind w:firstLineChars="1603" w:firstLine="3847"/>
              <w:rPr>
                <w:rFonts w:ascii="ＭＳ 明朝" w:eastAsia="ＭＳ 明朝" w:hAnsi="ＭＳ 明朝"/>
                <w:sz w:val="24"/>
                <w:szCs w:val="24"/>
              </w:rPr>
            </w:pPr>
            <w:r w:rsidRPr="00B14DE6">
              <w:rPr>
                <w:rFonts w:ascii="ＭＳ 明朝" w:eastAsia="ＭＳ 明朝" w:hAnsi="ＭＳ 明朝" w:hint="eastAsia"/>
                <w:sz w:val="24"/>
                <w:szCs w:val="24"/>
              </w:rPr>
              <w:t>申請者　住　所</w:t>
            </w:r>
          </w:p>
          <w:p w:rsidR="009C5847" w:rsidRPr="00B14DE6" w:rsidRDefault="009C5847" w:rsidP="00CF1F2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B14DE6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　　　　</w:t>
            </w:r>
            <w:r w:rsidRPr="00B14DE6">
              <w:rPr>
                <w:rFonts w:ascii="ＭＳ 明朝" w:eastAsia="ＭＳ 明朝" w:hAnsi="ＭＳ 明朝" w:hint="eastAsia"/>
                <w:sz w:val="24"/>
                <w:szCs w:val="24"/>
              </w:rPr>
              <w:t>団体名</w:t>
            </w:r>
          </w:p>
          <w:p w:rsidR="009C5847" w:rsidRPr="00B14DE6" w:rsidRDefault="009C5847" w:rsidP="00CF1F2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B14DE6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　　　　</w:t>
            </w:r>
            <w:r w:rsidRPr="00B14DE6">
              <w:rPr>
                <w:rFonts w:ascii="ＭＳ 明朝" w:eastAsia="ＭＳ 明朝" w:hAnsi="ＭＳ 明朝" w:hint="eastAsia"/>
                <w:sz w:val="24"/>
                <w:szCs w:val="24"/>
              </w:rPr>
              <w:t>氏　名</w:t>
            </w:r>
          </w:p>
          <w:p w:rsidR="009C5847" w:rsidRPr="00B14DE6" w:rsidRDefault="009C5847" w:rsidP="00CF1F2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B14DE6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　　　　</w:t>
            </w:r>
            <w:r w:rsidRPr="00B14DE6">
              <w:rPr>
                <w:rFonts w:ascii="ＭＳ 明朝" w:eastAsia="ＭＳ 明朝" w:hAnsi="ＭＳ 明朝" w:hint="eastAsia"/>
                <w:sz w:val="24"/>
                <w:szCs w:val="24"/>
              </w:rPr>
              <w:t>電　話</w:t>
            </w:r>
          </w:p>
          <w:p w:rsidR="009C5847" w:rsidRPr="00B14DE6" w:rsidRDefault="009C5847" w:rsidP="00CF1F2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B14DE6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  <w:p w:rsidR="009C5847" w:rsidRPr="0025048C" w:rsidRDefault="009C5847" w:rsidP="00CF1F27">
            <w:pPr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 w:rsidRPr="00B14DE6">
              <w:rPr>
                <w:rFonts w:ascii="ＭＳ 明朝" w:eastAsia="ＭＳ 明朝" w:hAnsi="ＭＳ 明朝" w:hint="eastAsia"/>
                <w:sz w:val="24"/>
                <w:szCs w:val="24"/>
              </w:rPr>
              <w:t>まちなか文化交流館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の</w:t>
            </w:r>
            <w:r w:rsidRPr="00B14DE6">
              <w:rPr>
                <w:rFonts w:ascii="ＭＳ 明朝" w:eastAsia="ＭＳ 明朝" w:hAnsi="ＭＳ 明朝" w:hint="eastAsia"/>
                <w:sz w:val="24"/>
                <w:szCs w:val="24"/>
              </w:rPr>
              <w:t>使用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料の還付を受けたい</w:t>
            </w:r>
            <w:r w:rsidRPr="00B14DE6">
              <w:rPr>
                <w:rFonts w:ascii="ＭＳ 明朝" w:eastAsia="ＭＳ 明朝" w:hAnsi="ＭＳ 明朝" w:hint="eastAsia"/>
                <w:sz w:val="24"/>
                <w:szCs w:val="24"/>
              </w:rPr>
              <w:t>ので、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次のとおり</w:t>
            </w:r>
            <w:r w:rsidRPr="00B14DE6">
              <w:rPr>
                <w:rFonts w:ascii="ＭＳ 明朝" w:eastAsia="ＭＳ 明朝" w:hAnsi="ＭＳ 明朝" w:hint="eastAsia"/>
                <w:sz w:val="24"/>
                <w:szCs w:val="24"/>
              </w:rPr>
              <w:t>申請します。</w:t>
            </w:r>
          </w:p>
        </w:tc>
      </w:tr>
      <w:tr w:rsidR="009C5847" w:rsidTr="00CF1F27">
        <w:trPr>
          <w:trHeight w:val="567"/>
        </w:trPr>
        <w:tc>
          <w:tcPr>
            <w:tcW w:w="2547" w:type="dxa"/>
            <w:gridSpan w:val="2"/>
            <w:tcBorders>
              <w:left w:val="single" w:sz="12" w:space="0" w:color="auto"/>
            </w:tcBorders>
            <w:vAlign w:val="center"/>
          </w:tcPr>
          <w:p w:rsidR="009C5847" w:rsidRPr="004B7B58" w:rsidRDefault="009C5847" w:rsidP="00CF1F2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B7B58">
              <w:rPr>
                <w:rFonts w:ascii="ＭＳ 明朝" w:eastAsia="ＭＳ 明朝" w:hAnsi="ＭＳ 明朝" w:hint="eastAsia"/>
                <w:sz w:val="24"/>
                <w:szCs w:val="24"/>
              </w:rPr>
              <w:t>許可年月日及び番号</w:t>
            </w:r>
          </w:p>
        </w:tc>
        <w:tc>
          <w:tcPr>
            <w:tcW w:w="6667" w:type="dxa"/>
            <w:gridSpan w:val="4"/>
            <w:tcBorders>
              <w:right w:val="single" w:sz="12" w:space="0" w:color="auto"/>
            </w:tcBorders>
            <w:vAlign w:val="center"/>
          </w:tcPr>
          <w:p w:rsidR="009C5847" w:rsidRPr="00B14DE6" w:rsidRDefault="009C5847" w:rsidP="00CF1F2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B14DE6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年　　　月　　　日　　　</w:t>
            </w:r>
            <w:r w:rsidR="00865B45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第　　　　号</w:t>
            </w:r>
          </w:p>
        </w:tc>
      </w:tr>
      <w:tr w:rsidR="00A14FC9" w:rsidTr="00CF1F27">
        <w:trPr>
          <w:trHeight w:val="701"/>
        </w:trPr>
        <w:tc>
          <w:tcPr>
            <w:tcW w:w="2547" w:type="dxa"/>
            <w:gridSpan w:val="2"/>
            <w:tcBorders>
              <w:left w:val="single" w:sz="12" w:space="0" w:color="auto"/>
            </w:tcBorders>
            <w:vAlign w:val="center"/>
          </w:tcPr>
          <w:p w:rsidR="00A14FC9" w:rsidRPr="00B14DE6" w:rsidRDefault="00A14FC9" w:rsidP="00CF1F2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14DE6">
              <w:rPr>
                <w:rFonts w:ascii="ＭＳ 明朝" w:eastAsia="ＭＳ 明朝" w:hAnsi="ＭＳ 明朝" w:hint="eastAsia"/>
                <w:sz w:val="24"/>
                <w:szCs w:val="24"/>
              </w:rPr>
              <w:t>使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B14DE6">
              <w:rPr>
                <w:rFonts w:ascii="ＭＳ 明朝" w:eastAsia="ＭＳ 明朝" w:hAnsi="ＭＳ 明朝" w:hint="eastAsia"/>
                <w:sz w:val="24"/>
                <w:szCs w:val="24"/>
              </w:rPr>
              <w:t>用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B14DE6">
              <w:rPr>
                <w:rFonts w:ascii="ＭＳ 明朝" w:eastAsia="ＭＳ 明朝" w:hAnsi="ＭＳ 明朝" w:hint="eastAsia"/>
                <w:sz w:val="24"/>
                <w:szCs w:val="24"/>
              </w:rPr>
              <w:t>日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B14DE6">
              <w:rPr>
                <w:rFonts w:ascii="ＭＳ 明朝" w:eastAsia="ＭＳ 明朝" w:hAnsi="ＭＳ 明朝" w:hint="eastAsia"/>
                <w:sz w:val="24"/>
                <w:szCs w:val="24"/>
              </w:rPr>
              <w:t>時</w:t>
            </w:r>
          </w:p>
        </w:tc>
        <w:tc>
          <w:tcPr>
            <w:tcW w:w="6667" w:type="dxa"/>
            <w:gridSpan w:val="4"/>
            <w:tcBorders>
              <w:right w:val="single" w:sz="12" w:space="0" w:color="auto"/>
            </w:tcBorders>
            <w:vAlign w:val="center"/>
          </w:tcPr>
          <w:p w:rsidR="00A14FC9" w:rsidRPr="00B14DE6" w:rsidRDefault="00A14FC9" w:rsidP="00CF1F2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B14DE6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年　　月　　日（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B14DE6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）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B14DE6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時から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日間</w:t>
            </w:r>
          </w:p>
          <w:p w:rsidR="00A14FC9" w:rsidRPr="00B14DE6" w:rsidRDefault="00A14FC9" w:rsidP="00CF1F2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年　　月　　日（　　）　　　時まで　　　</w:t>
            </w:r>
            <w:r w:rsidRPr="00B14DE6">
              <w:rPr>
                <w:rFonts w:ascii="ＭＳ 明朝" w:eastAsia="ＭＳ 明朝" w:hAnsi="ＭＳ 明朝" w:hint="eastAsia"/>
                <w:sz w:val="24"/>
                <w:szCs w:val="24"/>
              </w:rPr>
              <w:t>時間</w:t>
            </w:r>
          </w:p>
        </w:tc>
      </w:tr>
      <w:tr w:rsidR="00A14FC9" w:rsidTr="00CF1F27">
        <w:trPr>
          <w:trHeight w:val="567"/>
        </w:trPr>
        <w:tc>
          <w:tcPr>
            <w:tcW w:w="2547" w:type="dxa"/>
            <w:gridSpan w:val="2"/>
            <w:tcBorders>
              <w:left w:val="single" w:sz="12" w:space="0" w:color="auto"/>
            </w:tcBorders>
            <w:vAlign w:val="center"/>
          </w:tcPr>
          <w:p w:rsidR="00A14FC9" w:rsidRPr="00B14DE6" w:rsidRDefault="00A14FC9" w:rsidP="00CF1F2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F1F27">
              <w:rPr>
                <w:rFonts w:ascii="ＭＳ 明朝" w:eastAsia="ＭＳ 明朝" w:hAnsi="ＭＳ 明朝" w:hint="eastAsia"/>
                <w:spacing w:val="15"/>
                <w:kern w:val="0"/>
                <w:sz w:val="24"/>
                <w:szCs w:val="24"/>
                <w:fitText w:val="1680" w:id="-1312005120"/>
              </w:rPr>
              <w:t>行事等の名</w:t>
            </w:r>
            <w:r w:rsidRPr="00CF1F27">
              <w:rPr>
                <w:rFonts w:ascii="ＭＳ 明朝" w:eastAsia="ＭＳ 明朝" w:hAnsi="ＭＳ 明朝" w:hint="eastAsia"/>
                <w:spacing w:val="45"/>
                <w:kern w:val="0"/>
                <w:sz w:val="24"/>
                <w:szCs w:val="24"/>
                <w:fitText w:val="1680" w:id="-1312005120"/>
              </w:rPr>
              <w:t>称</w:t>
            </w:r>
          </w:p>
        </w:tc>
        <w:tc>
          <w:tcPr>
            <w:tcW w:w="6667" w:type="dxa"/>
            <w:gridSpan w:val="4"/>
            <w:tcBorders>
              <w:right w:val="single" w:sz="12" w:space="0" w:color="auto"/>
            </w:tcBorders>
            <w:vAlign w:val="center"/>
          </w:tcPr>
          <w:p w:rsidR="00A14FC9" w:rsidRPr="00B14DE6" w:rsidRDefault="00A14FC9" w:rsidP="00CF1F2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B14DE6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</w:p>
        </w:tc>
      </w:tr>
      <w:tr w:rsidR="00A14FC9" w:rsidTr="00CF1F27">
        <w:trPr>
          <w:trHeight w:val="567"/>
        </w:trPr>
        <w:tc>
          <w:tcPr>
            <w:tcW w:w="2547" w:type="dxa"/>
            <w:gridSpan w:val="2"/>
            <w:tcBorders>
              <w:left w:val="single" w:sz="12" w:space="0" w:color="auto"/>
            </w:tcBorders>
            <w:vAlign w:val="center"/>
          </w:tcPr>
          <w:p w:rsidR="00A14FC9" w:rsidRPr="00B14DE6" w:rsidRDefault="00A14FC9" w:rsidP="00CF1F2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還付を希望する理由</w:t>
            </w:r>
          </w:p>
        </w:tc>
        <w:tc>
          <w:tcPr>
            <w:tcW w:w="6667" w:type="dxa"/>
            <w:gridSpan w:val="4"/>
            <w:tcBorders>
              <w:right w:val="single" w:sz="12" w:space="0" w:color="auto"/>
            </w:tcBorders>
          </w:tcPr>
          <w:p w:rsidR="00A14FC9" w:rsidRPr="00B14DE6" w:rsidRDefault="00A14FC9" w:rsidP="00CF1F2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14FC9" w:rsidTr="00CF1F27">
        <w:trPr>
          <w:trHeight w:val="454"/>
        </w:trPr>
        <w:tc>
          <w:tcPr>
            <w:tcW w:w="1710" w:type="dxa"/>
            <w:tcBorders>
              <w:top w:val="single" w:sz="12" w:space="0" w:color="auto"/>
            </w:tcBorders>
            <w:vAlign w:val="center"/>
          </w:tcPr>
          <w:p w:rsidR="00A14FC9" w:rsidRPr="0053131D" w:rsidRDefault="00A14FC9" w:rsidP="00CF1F2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施　設</w:t>
            </w:r>
          </w:p>
        </w:tc>
        <w:tc>
          <w:tcPr>
            <w:tcW w:w="837" w:type="dxa"/>
            <w:tcBorders>
              <w:top w:val="single" w:sz="12" w:space="0" w:color="auto"/>
            </w:tcBorders>
            <w:vAlign w:val="center"/>
          </w:tcPr>
          <w:p w:rsidR="00A14FC9" w:rsidRPr="0053131D" w:rsidRDefault="00A14FC9" w:rsidP="00CF1F2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区分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A14FC9" w:rsidRPr="00B14DE6" w:rsidRDefault="00A14FC9" w:rsidP="00CF1F2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単価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vAlign w:val="center"/>
          </w:tcPr>
          <w:p w:rsidR="00A14FC9" w:rsidRPr="00B14DE6" w:rsidRDefault="00A14FC9" w:rsidP="00CF1F2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時間</w:t>
            </w:r>
          </w:p>
        </w:tc>
        <w:tc>
          <w:tcPr>
            <w:tcW w:w="170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14FC9" w:rsidRPr="00B14DE6" w:rsidRDefault="00A14FC9" w:rsidP="00CF1F2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14DE6">
              <w:rPr>
                <w:rFonts w:ascii="ＭＳ 明朝" w:eastAsia="ＭＳ 明朝" w:hAnsi="ＭＳ 明朝" w:hint="eastAsia"/>
                <w:sz w:val="24"/>
                <w:szCs w:val="24"/>
              </w:rPr>
              <w:t>使用料(円)</w:t>
            </w:r>
          </w:p>
        </w:tc>
        <w:tc>
          <w:tcPr>
            <w:tcW w:w="312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14FC9" w:rsidRPr="0053131D" w:rsidRDefault="00A14FC9" w:rsidP="00CF1F2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還付申請額（</w:t>
            </w:r>
            <w:r w:rsidRPr="0053131D">
              <w:rPr>
                <w:rFonts w:ascii="ＭＳ 明朝" w:eastAsia="ＭＳ 明朝" w:hAnsi="ＭＳ 明朝"/>
                <w:sz w:val="24"/>
                <w:szCs w:val="24"/>
              </w:rPr>
              <w:t>円)</w:t>
            </w:r>
          </w:p>
        </w:tc>
      </w:tr>
      <w:tr w:rsidR="00A14FC9" w:rsidTr="00CF1F27">
        <w:trPr>
          <w:trHeight w:val="454"/>
        </w:trPr>
        <w:tc>
          <w:tcPr>
            <w:tcW w:w="1710" w:type="dxa"/>
            <w:vMerge w:val="restart"/>
            <w:vAlign w:val="center"/>
          </w:tcPr>
          <w:p w:rsidR="00A14FC9" w:rsidRPr="0053131D" w:rsidRDefault="00A14FC9" w:rsidP="00CF1F2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交流スペース</w:t>
            </w:r>
          </w:p>
        </w:tc>
        <w:tc>
          <w:tcPr>
            <w:tcW w:w="837" w:type="dxa"/>
            <w:vAlign w:val="center"/>
          </w:tcPr>
          <w:p w:rsidR="00A14FC9" w:rsidRPr="0053131D" w:rsidRDefault="00A14FC9" w:rsidP="00CF1F2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日中</w:t>
            </w:r>
          </w:p>
        </w:tc>
        <w:tc>
          <w:tcPr>
            <w:tcW w:w="992" w:type="dxa"/>
            <w:vAlign w:val="center"/>
          </w:tcPr>
          <w:p w:rsidR="00A14FC9" w:rsidRPr="00B14DE6" w:rsidRDefault="00A14FC9" w:rsidP="00CF1F2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A14FC9" w:rsidRPr="00B14DE6" w:rsidRDefault="00A14FC9" w:rsidP="00CF1F2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:rsidR="00A14FC9" w:rsidRPr="00B14DE6" w:rsidRDefault="00A14FC9" w:rsidP="00CF1F2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123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14FC9" w:rsidRPr="0053131D" w:rsidRDefault="00A14FC9" w:rsidP="00CF1F2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14FC9" w:rsidTr="00CF1F27">
        <w:trPr>
          <w:trHeight w:val="454"/>
        </w:trPr>
        <w:tc>
          <w:tcPr>
            <w:tcW w:w="1710" w:type="dxa"/>
            <w:vMerge/>
            <w:vAlign w:val="center"/>
          </w:tcPr>
          <w:p w:rsidR="00A14FC9" w:rsidRPr="0053131D" w:rsidRDefault="00A14FC9" w:rsidP="00CF1F2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37" w:type="dxa"/>
            <w:vAlign w:val="center"/>
          </w:tcPr>
          <w:p w:rsidR="00A14FC9" w:rsidRPr="0053131D" w:rsidRDefault="00A14FC9" w:rsidP="00CF1F2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夜間</w:t>
            </w:r>
          </w:p>
        </w:tc>
        <w:tc>
          <w:tcPr>
            <w:tcW w:w="992" w:type="dxa"/>
            <w:vAlign w:val="center"/>
          </w:tcPr>
          <w:p w:rsidR="00A14FC9" w:rsidRPr="00B14DE6" w:rsidRDefault="00A14FC9" w:rsidP="00CF1F2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A14FC9" w:rsidRPr="00B14DE6" w:rsidRDefault="00A14FC9" w:rsidP="00CF1F2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:rsidR="00A14FC9" w:rsidRPr="00B14DE6" w:rsidRDefault="00A14FC9" w:rsidP="00CF1F2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12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4FC9" w:rsidRPr="0053131D" w:rsidRDefault="00A14FC9" w:rsidP="00CF1F2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14FC9" w:rsidTr="00CF1F27">
        <w:trPr>
          <w:trHeight w:val="454"/>
        </w:trPr>
        <w:tc>
          <w:tcPr>
            <w:tcW w:w="2547" w:type="dxa"/>
            <w:gridSpan w:val="2"/>
            <w:vAlign w:val="center"/>
          </w:tcPr>
          <w:p w:rsidR="00A14FC9" w:rsidRPr="0053131D" w:rsidRDefault="00A14FC9" w:rsidP="00CF1F2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3131D">
              <w:rPr>
                <w:rFonts w:ascii="ＭＳ 明朝" w:eastAsia="ＭＳ 明朝" w:hAnsi="ＭＳ 明朝" w:hint="eastAsia"/>
                <w:sz w:val="24"/>
                <w:szCs w:val="24"/>
              </w:rPr>
              <w:t>附属設備</w:t>
            </w:r>
          </w:p>
        </w:tc>
        <w:tc>
          <w:tcPr>
            <w:tcW w:w="992" w:type="dxa"/>
            <w:vAlign w:val="center"/>
          </w:tcPr>
          <w:p w:rsidR="00A14FC9" w:rsidRPr="0053131D" w:rsidRDefault="00A14FC9" w:rsidP="00CF1F2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3131D">
              <w:rPr>
                <w:rFonts w:ascii="ＭＳ 明朝" w:eastAsia="ＭＳ 明朝" w:hAnsi="ＭＳ 明朝"/>
                <w:sz w:val="24"/>
                <w:szCs w:val="24"/>
              </w:rPr>
              <w:t>単価</w:t>
            </w:r>
          </w:p>
        </w:tc>
        <w:tc>
          <w:tcPr>
            <w:tcW w:w="851" w:type="dxa"/>
            <w:vAlign w:val="center"/>
          </w:tcPr>
          <w:p w:rsidR="00A14FC9" w:rsidRPr="0053131D" w:rsidRDefault="00A14FC9" w:rsidP="00CF1F2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3131D">
              <w:rPr>
                <w:rFonts w:ascii="ＭＳ 明朝" w:eastAsia="ＭＳ 明朝" w:hAnsi="ＭＳ 明朝"/>
                <w:sz w:val="24"/>
                <w:szCs w:val="24"/>
              </w:rPr>
              <w:t>数量</w:t>
            </w:r>
          </w:p>
        </w:tc>
        <w:tc>
          <w:tcPr>
            <w:tcW w:w="1701" w:type="dxa"/>
            <w:vAlign w:val="center"/>
          </w:tcPr>
          <w:p w:rsidR="00A14FC9" w:rsidRPr="0053131D" w:rsidRDefault="00A14FC9" w:rsidP="00CF1F2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3131D">
              <w:rPr>
                <w:rFonts w:ascii="ＭＳ 明朝" w:eastAsia="ＭＳ 明朝" w:hAnsi="ＭＳ 明朝"/>
                <w:sz w:val="24"/>
                <w:szCs w:val="24"/>
              </w:rPr>
              <w:t>使用料(円)</w:t>
            </w:r>
          </w:p>
        </w:tc>
        <w:tc>
          <w:tcPr>
            <w:tcW w:w="3123" w:type="dxa"/>
            <w:tcBorders>
              <w:top w:val="single" w:sz="12" w:space="0" w:color="auto"/>
            </w:tcBorders>
            <w:vAlign w:val="center"/>
          </w:tcPr>
          <w:p w:rsidR="00A14FC9" w:rsidRPr="0053131D" w:rsidRDefault="00A14FC9" w:rsidP="00CF1F2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使用料合計額（円）</w:t>
            </w:r>
          </w:p>
        </w:tc>
      </w:tr>
      <w:tr w:rsidR="00A14FC9" w:rsidTr="00CF1F27">
        <w:trPr>
          <w:trHeight w:val="454"/>
        </w:trPr>
        <w:tc>
          <w:tcPr>
            <w:tcW w:w="2547" w:type="dxa"/>
            <w:gridSpan w:val="2"/>
            <w:vAlign w:val="center"/>
          </w:tcPr>
          <w:p w:rsidR="00A14FC9" w:rsidRPr="0053131D" w:rsidRDefault="00A14FC9" w:rsidP="00CF1F2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53131D">
              <w:rPr>
                <w:rFonts w:ascii="ＭＳ 明朝" w:eastAsia="ＭＳ 明朝" w:hAnsi="ＭＳ 明朝" w:hint="eastAsia"/>
                <w:sz w:val="24"/>
                <w:szCs w:val="24"/>
              </w:rPr>
              <w:t>展示パネル</w:t>
            </w:r>
          </w:p>
        </w:tc>
        <w:tc>
          <w:tcPr>
            <w:tcW w:w="992" w:type="dxa"/>
            <w:vAlign w:val="center"/>
          </w:tcPr>
          <w:p w:rsidR="00A14FC9" w:rsidRPr="0053131D" w:rsidRDefault="00A14FC9" w:rsidP="00CF1F27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53131D">
              <w:rPr>
                <w:rFonts w:ascii="ＭＳ 明朝" w:eastAsia="ＭＳ 明朝" w:hAnsi="ＭＳ 明朝"/>
                <w:sz w:val="24"/>
                <w:szCs w:val="24"/>
              </w:rPr>
              <w:t>100</w:t>
            </w:r>
          </w:p>
        </w:tc>
        <w:tc>
          <w:tcPr>
            <w:tcW w:w="851" w:type="dxa"/>
            <w:vAlign w:val="center"/>
          </w:tcPr>
          <w:p w:rsidR="00A14FC9" w:rsidRPr="0053131D" w:rsidRDefault="00A14FC9" w:rsidP="00CF1F27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14FC9" w:rsidRPr="0053131D" w:rsidRDefault="00A14FC9" w:rsidP="00CF1F27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123" w:type="dxa"/>
            <w:vMerge w:val="restart"/>
            <w:vAlign w:val="center"/>
          </w:tcPr>
          <w:p w:rsidR="00A14FC9" w:rsidRPr="0053131D" w:rsidRDefault="00A14FC9" w:rsidP="00CF1F2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14FC9" w:rsidTr="00CF1F27">
        <w:trPr>
          <w:trHeight w:val="454"/>
        </w:trPr>
        <w:tc>
          <w:tcPr>
            <w:tcW w:w="2547" w:type="dxa"/>
            <w:gridSpan w:val="2"/>
            <w:vAlign w:val="center"/>
          </w:tcPr>
          <w:p w:rsidR="00A14FC9" w:rsidRPr="0053131D" w:rsidRDefault="00A14FC9" w:rsidP="00CF1F2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53131D">
              <w:rPr>
                <w:rFonts w:ascii="ＭＳ 明朝" w:eastAsia="ＭＳ 明朝" w:hAnsi="ＭＳ 明朝" w:hint="eastAsia"/>
                <w:sz w:val="24"/>
                <w:szCs w:val="24"/>
              </w:rPr>
              <w:t>大型ディスプレイ</w:t>
            </w:r>
          </w:p>
        </w:tc>
        <w:tc>
          <w:tcPr>
            <w:tcW w:w="992" w:type="dxa"/>
            <w:vAlign w:val="center"/>
          </w:tcPr>
          <w:p w:rsidR="00A14FC9" w:rsidRPr="0053131D" w:rsidRDefault="00A14FC9" w:rsidP="00CF1F27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53131D">
              <w:rPr>
                <w:rFonts w:ascii="ＭＳ 明朝" w:eastAsia="ＭＳ 明朝" w:hAnsi="ＭＳ 明朝"/>
                <w:sz w:val="24"/>
                <w:szCs w:val="24"/>
              </w:rPr>
              <w:t>600</w:t>
            </w:r>
          </w:p>
        </w:tc>
        <w:tc>
          <w:tcPr>
            <w:tcW w:w="851" w:type="dxa"/>
            <w:vAlign w:val="center"/>
          </w:tcPr>
          <w:p w:rsidR="00A14FC9" w:rsidRPr="0053131D" w:rsidRDefault="00A14FC9" w:rsidP="00CF1F27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14FC9" w:rsidRPr="0053131D" w:rsidRDefault="00A14FC9" w:rsidP="00CF1F27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123" w:type="dxa"/>
            <w:vMerge/>
            <w:vAlign w:val="center"/>
          </w:tcPr>
          <w:p w:rsidR="00A14FC9" w:rsidRPr="0053131D" w:rsidRDefault="00A14FC9" w:rsidP="00CF1F2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14FC9" w:rsidTr="00CF1F27">
        <w:trPr>
          <w:trHeight w:val="454"/>
        </w:trPr>
        <w:tc>
          <w:tcPr>
            <w:tcW w:w="2547" w:type="dxa"/>
            <w:gridSpan w:val="2"/>
            <w:vAlign w:val="center"/>
          </w:tcPr>
          <w:p w:rsidR="00A14FC9" w:rsidRPr="0053131D" w:rsidRDefault="00A14FC9" w:rsidP="00CF1F2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53131D">
              <w:rPr>
                <w:rFonts w:ascii="ＭＳ 明朝" w:eastAsia="ＭＳ 明朝" w:hAnsi="ＭＳ 明朝" w:hint="eastAsia"/>
                <w:sz w:val="24"/>
                <w:szCs w:val="24"/>
              </w:rPr>
              <w:t>ポータブルマイク</w:t>
            </w:r>
          </w:p>
        </w:tc>
        <w:tc>
          <w:tcPr>
            <w:tcW w:w="992" w:type="dxa"/>
            <w:vAlign w:val="center"/>
          </w:tcPr>
          <w:p w:rsidR="00A14FC9" w:rsidRPr="0053131D" w:rsidRDefault="00A14FC9" w:rsidP="00CF1F27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400</w:t>
            </w:r>
          </w:p>
        </w:tc>
        <w:tc>
          <w:tcPr>
            <w:tcW w:w="851" w:type="dxa"/>
            <w:vAlign w:val="center"/>
          </w:tcPr>
          <w:p w:rsidR="00A14FC9" w:rsidRPr="0053131D" w:rsidRDefault="00A14FC9" w:rsidP="00CF1F2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14FC9" w:rsidRPr="0053131D" w:rsidRDefault="00A14FC9" w:rsidP="00CF1F2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123" w:type="dxa"/>
            <w:vMerge w:val="restart"/>
            <w:tcBorders>
              <w:right w:val="nil"/>
            </w:tcBorders>
            <w:vAlign w:val="center"/>
          </w:tcPr>
          <w:p w:rsidR="00A14FC9" w:rsidRPr="0053131D" w:rsidRDefault="00A14FC9" w:rsidP="00CF1F2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14FC9" w:rsidTr="00CF1F27">
        <w:trPr>
          <w:trHeight w:val="454"/>
        </w:trPr>
        <w:tc>
          <w:tcPr>
            <w:tcW w:w="2547" w:type="dxa"/>
            <w:gridSpan w:val="2"/>
            <w:vAlign w:val="center"/>
          </w:tcPr>
          <w:p w:rsidR="00A14FC9" w:rsidRPr="00B14DE6" w:rsidRDefault="00A14FC9" w:rsidP="00CF1F27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空調</w:t>
            </w:r>
            <w:r w:rsidRPr="00B14DE6">
              <w:rPr>
                <w:rFonts w:ascii="ＭＳ 明朝" w:eastAsia="ＭＳ 明朝" w:hAnsi="ＭＳ 明朝" w:hint="eastAsia"/>
                <w:sz w:val="24"/>
                <w:szCs w:val="24"/>
              </w:rPr>
              <w:t>設備</w:t>
            </w:r>
          </w:p>
        </w:tc>
        <w:tc>
          <w:tcPr>
            <w:tcW w:w="992" w:type="dxa"/>
            <w:vAlign w:val="center"/>
          </w:tcPr>
          <w:p w:rsidR="00A14FC9" w:rsidRPr="00B14DE6" w:rsidRDefault="00A14FC9" w:rsidP="00CF1F27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200</w:t>
            </w:r>
          </w:p>
        </w:tc>
        <w:tc>
          <w:tcPr>
            <w:tcW w:w="851" w:type="dxa"/>
            <w:vAlign w:val="center"/>
          </w:tcPr>
          <w:p w:rsidR="00A14FC9" w:rsidRPr="00B14DE6" w:rsidRDefault="00A14FC9" w:rsidP="00CF1F2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14FC9" w:rsidRPr="00B14DE6" w:rsidRDefault="00A14FC9" w:rsidP="00CF1F2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123" w:type="dxa"/>
            <w:vMerge/>
            <w:tcBorders>
              <w:bottom w:val="nil"/>
              <w:right w:val="nil"/>
            </w:tcBorders>
            <w:vAlign w:val="center"/>
          </w:tcPr>
          <w:p w:rsidR="00A14FC9" w:rsidRPr="00B14DE6" w:rsidRDefault="00A14FC9" w:rsidP="00CF1F2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B7155E" w:rsidRDefault="00E26BCA" w:rsidP="009C5847">
      <w:pPr>
        <w:spacing w:afterLines="50" w:after="191"/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まちなか文化交流館</w:t>
      </w:r>
      <w:r w:rsidR="00B7155E">
        <w:rPr>
          <w:rFonts w:ascii="ＭＳ 明朝" w:eastAsia="ＭＳ 明朝" w:hAnsi="ＭＳ 明朝" w:hint="eastAsia"/>
          <w:sz w:val="24"/>
          <w:szCs w:val="24"/>
        </w:rPr>
        <w:t>使用料還付申請書</w:t>
      </w:r>
    </w:p>
    <w:p w:rsidR="00B7155E" w:rsidRDefault="00E26BCA" w:rsidP="009C5847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上記の</w:t>
      </w:r>
      <w:r w:rsidR="005172DD">
        <w:rPr>
          <w:rFonts w:ascii="ＭＳ 明朝" w:eastAsia="ＭＳ 明朝" w:hAnsi="ＭＳ 明朝" w:hint="eastAsia"/>
          <w:sz w:val="24"/>
          <w:szCs w:val="24"/>
        </w:rPr>
        <w:t>使用料の還付について</w:t>
      </w:r>
      <w:r w:rsidR="00B7155E">
        <w:rPr>
          <w:rFonts w:ascii="ＭＳ 明朝" w:eastAsia="ＭＳ 明朝" w:hAnsi="ＭＳ 明朝" w:hint="eastAsia"/>
          <w:sz w:val="24"/>
          <w:szCs w:val="24"/>
        </w:rPr>
        <w:t>、次のとおり決定します。</w:t>
      </w:r>
    </w:p>
    <w:tbl>
      <w:tblPr>
        <w:tblStyle w:val="a3"/>
        <w:tblpPr w:leftFromText="142" w:rightFromText="142" w:vertAnchor="text" w:horzAnchor="margin" w:tblpY="1441"/>
        <w:tblW w:w="0" w:type="auto"/>
        <w:tblLook w:val="04A0" w:firstRow="1" w:lastRow="0" w:firstColumn="1" w:lastColumn="0" w:noHBand="0" w:noVBand="1"/>
      </w:tblPr>
      <w:tblGrid>
        <w:gridCol w:w="1838"/>
        <w:gridCol w:w="3260"/>
        <w:gridCol w:w="1276"/>
        <w:gridCol w:w="2686"/>
      </w:tblGrid>
      <w:tr w:rsidR="00CF1F27" w:rsidTr="00CF1F27">
        <w:trPr>
          <w:trHeight w:val="510"/>
        </w:trPr>
        <w:tc>
          <w:tcPr>
            <w:tcW w:w="1838" w:type="dxa"/>
            <w:vAlign w:val="center"/>
          </w:tcPr>
          <w:p w:rsidR="00CF1F27" w:rsidRDefault="00CF1F27" w:rsidP="00CF1F2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F1F27">
              <w:rPr>
                <w:rFonts w:ascii="ＭＳ 明朝" w:eastAsia="ＭＳ 明朝" w:hAnsi="ＭＳ 明朝" w:hint="eastAsia"/>
                <w:spacing w:val="30"/>
                <w:kern w:val="0"/>
                <w:sz w:val="24"/>
                <w:szCs w:val="24"/>
                <w:fitText w:val="1200" w:id="-1269577984"/>
              </w:rPr>
              <w:t>決定内容</w:t>
            </w:r>
          </w:p>
        </w:tc>
        <w:tc>
          <w:tcPr>
            <w:tcW w:w="3260" w:type="dxa"/>
            <w:vAlign w:val="center"/>
          </w:tcPr>
          <w:p w:rsidR="00CF1F27" w:rsidRDefault="00CF1F27" w:rsidP="00CF1F27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F1F27" w:rsidRDefault="00CF1F27" w:rsidP="00CF1F2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還付額</w:t>
            </w:r>
          </w:p>
        </w:tc>
        <w:tc>
          <w:tcPr>
            <w:tcW w:w="2686" w:type="dxa"/>
            <w:vAlign w:val="center"/>
          </w:tcPr>
          <w:p w:rsidR="00CF1F27" w:rsidRDefault="00CF1F27" w:rsidP="00CF1F27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</w:tr>
      <w:tr w:rsidR="00CF1F27" w:rsidTr="00CF1F27">
        <w:trPr>
          <w:trHeight w:val="509"/>
        </w:trPr>
        <w:tc>
          <w:tcPr>
            <w:tcW w:w="1838" w:type="dxa"/>
            <w:vAlign w:val="center"/>
          </w:tcPr>
          <w:p w:rsidR="00CF1F27" w:rsidRDefault="00CF1F27" w:rsidP="00CF1F2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判断の根拠　</w:t>
            </w:r>
          </w:p>
        </w:tc>
        <w:tc>
          <w:tcPr>
            <w:tcW w:w="7222" w:type="dxa"/>
            <w:gridSpan w:val="3"/>
            <w:vAlign w:val="center"/>
          </w:tcPr>
          <w:p w:rsidR="00CF1F27" w:rsidRDefault="00CF1F27" w:rsidP="00CF1F27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6A07D2" w:rsidRDefault="009C5847" w:rsidP="009C5847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</w:t>
      </w:r>
      <w:bookmarkStart w:id="0" w:name="_GoBack"/>
      <w:bookmarkEnd w:id="0"/>
    </w:p>
    <w:p w:rsidR="009C5847" w:rsidRDefault="009C5847" w:rsidP="006A07D2">
      <w:pPr>
        <w:ind w:firstLineChars="500" w:firstLine="120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:rsidR="00F6480E" w:rsidRPr="00EA6DA3" w:rsidRDefault="00B7155E" w:rsidP="00EA6DA3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640C9F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尾道市長　　　　　　　　　　　印</w:t>
      </w:r>
    </w:p>
    <w:sectPr w:rsidR="00F6480E" w:rsidRPr="00EA6DA3" w:rsidSect="00C14709">
      <w:pgSz w:w="11906" w:h="16838" w:code="9"/>
      <w:pgMar w:top="1418" w:right="1418" w:bottom="1304" w:left="1418" w:header="851" w:footer="992" w:gutter="0"/>
      <w:cols w:space="425"/>
      <w:docGrid w:type="lines" w:linePitch="38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VerticalSpacing w:val="38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A3D"/>
    <w:rsid w:val="0003747E"/>
    <w:rsid w:val="00055685"/>
    <w:rsid w:val="000574C7"/>
    <w:rsid w:val="00072C34"/>
    <w:rsid w:val="0008475B"/>
    <w:rsid w:val="000B0B5A"/>
    <w:rsid w:val="00100E91"/>
    <w:rsid w:val="00184A85"/>
    <w:rsid w:val="00191B46"/>
    <w:rsid w:val="00201C05"/>
    <w:rsid w:val="0025048C"/>
    <w:rsid w:val="002620CD"/>
    <w:rsid w:val="002746D6"/>
    <w:rsid w:val="00291D92"/>
    <w:rsid w:val="0029296B"/>
    <w:rsid w:val="00365166"/>
    <w:rsid w:val="00367B87"/>
    <w:rsid w:val="003814BA"/>
    <w:rsid w:val="003864EF"/>
    <w:rsid w:val="003E0E53"/>
    <w:rsid w:val="00477C86"/>
    <w:rsid w:val="00481A3D"/>
    <w:rsid w:val="00487FC7"/>
    <w:rsid w:val="004A515F"/>
    <w:rsid w:val="004B7B58"/>
    <w:rsid w:val="004F1B1A"/>
    <w:rsid w:val="005172DD"/>
    <w:rsid w:val="0053131D"/>
    <w:rsid w:val="00574A75"/>
    <w:rsid w:val="00576173"/>
    <w:rsid w:val="00587047"/>
    <w:rsid w:val="005918FA"/>
    <w:rsid w:val="005953D0"/>
    <w:rsid w:val="005A5136"/>
    <w:rsid w:val="00602D45"/>
    <w:rsid w:val="00626F85"/>
    <w:rsid w:val="00640C9F"/>
    <w:rsid w:val="0066324E"/>
    <w:rsid w:val="0066759E"/>
    <w:rsid w:val="006A07D2"/>
    <w:rsid w:val="006D60BF"/>
    <w:rsid w:val="006E68D5"/>
    <w:rsid w:val="007047D8"/>
    <w:rsid w:val="00735A66"/>
    <w:rsid w:val="00774E87"/>
    <w:rsid w:val="00775F28"/>
    <w:rsid w:val="00790D7D"/>
    <w:rsid w:val="007A6BBB"/>
    <w:rsid w:val="007C07F6"/>
    <w:rsid w:val="007C39CA"/>
    <w:rsid w:val="00826D63"/>
    <w:rsid w:val="00865B45"/>
    <w:rsid w:val="00871C20"/>
    <w:rsid w:val="00887DC1"/>
    <w:rsid w:val="008B46A8"/>
    <w:rsid w:val="008D059A"/>
    <w:rsid w:val="0090037A"/>
    <w:rsid w:val="00907C63"/>
    <w:rsid w:val="009343ED"/>
    <w:rsid w:val="00934AF7"/>
    <w:rsid w:val="00956A58"/>
    <w:rsid w:val="009872FC"/>
    <w:rsid w:val="009A3263"/>
    <w:rsid w:val="009B1274"/>
    <w:rsid w:val="009C5847"/>
    <w:rsid w:val="009D58CC"/>
    <w:rsid w:val="009F6658"/>
    <w:rsid w:val="00A0062B"/>
    <w:rsid w:val="00A14FC9"/>
    <w:rsid w:val="00A3498D"/>
    <w:rsid w:val="00A43BAA"/>
    <w:rsid w:val="00A84231"/>
    <w:rsid w:val="00B14DE6"/>
    <w:rsid w:val="00B26FA9"/>
    <w:rsid w:val="00B7155E"/>
    <w:rsid w:val="00B879B6"/>
    <w:rsid w:val="00BC451A"/>
    <w:rsid w:val="00BD4A48"/>
    <w:rsid w:val="00C14709"/>
    <w:rsid w:val="00C26105"/>
    <w:rsid w:val="00C36144"/>
    <w:rsid w:val="00C929A2"/>
    <w:rsid w:val="00CF1F27"/>
    <w:rsid w:val="00D010D8"/>
    <w:rsid w:val="00D238BF"/>
    <w:rsid w:val="00D30D8C"/>
    <w:rsid w:val="00D5708F"/>
    <w:rsid w:val="00D94D67"/>
    <w:rsid w:val="00D97A37"/>
    <w:rsid w:val="00DA691F"/>
    <w:rsid w:val="00DF2079"/>
    <w:rsid w:val="00E26BCA"/>
    <w:rsid w:val="00E740AC"/>
    <w:rsid w:val="00E80D2B"/>
    <w:rsid w:val="00EA6DA3"/>
    <w:rsid w:val="00ED1753"/>
    <w:rsid w:val="00ED5605"/>
    <w:rsid w:val="00EE2D38"/>
    <w:rsid w:val="00F05F4D"/>
    <w:rsid w:val="00F4082E"/>
    <w:rsid w:val="00F47E67"/>
    <w:rsid w:val="00F6480E"/>
    <w:rsid w:val="00F9435B"/>
    <w:rsid w:val="00FF0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7F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47E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A69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A691F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7F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47E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A69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A691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02E5B6-D38A-4047-BE3F-710E5DFABB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97DD7AA1</Template>
  <TotalTime>4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onomichi</Company>
  <LinksUpToDate>false</LinksUpToDate>
  <CharactersWithSpaces>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小野　英樹</dc:creator>
  <cp:keywords/>
  <dc:description/>
  <cp:lastModifiedBy>田中 夕萩</cp:lastModifiedBy>
  <cp:revision>4</cp:revision>
  <cp:lastPrinted>2023-01-26T02:50:00Z</cp:lastPrinted>
  <dcterms:created xsi:type="dcterms:W3CDTF">2023-04-10T04:51:00Z</dcterms:created>
  <dcterms:modified xsi:type="dcterms:W3CDTF">2023-04-10T06:08:00Z</dcterms:modified>
</cp:coreProperties>
</file>