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8A" w:rsidRPr="00947049" w:rsidRDefault="009A338F" w:rsidP="00947049">
      <w:pPr>
        <w:ind w:firstLineChars="1600" w:firstLine="3840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BBDFA" wp14:editId="7FD4172D">
                <wp:simplePos x="0" y="0"/>
                <wp:positionH relativeFrom="column">
                  <wp:posOffset>-101600</wp:posOffset>
                </wp:positionH>
                <wp:positionV relativeFrom="paragraph">
                  <wp:posOffset>6798945</wp:posOffset>
                </wp:positionV>
                <wp:extent cx="373380" cy="373380"/>
                <wp:effectExtent l="0" t="0" r="26670" b="2667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73380"/>
                        </a:xfrm>
                        <a:prstGeom prst="ellipse">
                          <a:avLst/>
                        </a:prstGeom>
                        <a:solidFill>
                          <a:srgbClr val="FC6ABD"/>
                        </a:solidFill>
                        <a:ln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" o:spid="_x0000_s1026" style="position:absolute;left:0;text-align:left;margin-left:-8pt;margin-top:535.35pt;width:29.4pt;height:2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" fillcolor="#fc6abd" strokecolor="#f69" strokeweight="2pt"/>
            </w:pict>
          </mc:Fallback>
        </mc:AlternateContent>
      </w:r>
      <w:r w:rsidR="006356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CB48A" wp14:editId="50B6DB43">
                <wp:simplePos x="0" y="0"/>
                <wp:positionH relativeFrom="column">
                  <wp:posOffset>56515</wp:posOffset>
                </wp:positionH>
                <wp:positionV relativeFrom="paragraph">
                  <wp:posOffset>7388225</wp:posOffset>
                </wp:positionV>
                <wp:extent cx="6096000" cy="17049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7049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" o:spid="_x0000_s1026" style="position:absolute;left:0;text-align:left;margin-left:4.45pt;margin-top:581.75pt;width:480pt;height:13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" filled="f" strokecolor="black [3213]" strokeweight="1pt"/>
            </w:pict>
          </mc:Fallback>
        </mc:AlternateContent>
      </w:r>
      <w:r w:rsidR="006356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67DF9" wp14:editId="1E1B6AC3">
                <wp:simplePos x="0" y="0"/>
                <wp:positionH relativeFrom="column">
                  <wp:posOffset>218440</wp:posOffset>
                </wp:positionH>
                <wp:positionV relativeFrom="paragraph">
                  <wp:posOffset>7513320</wp:posOffset>
                </wp:positionV>
                <wp:extent cx="5876925" cy="16097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6929" w:rsidRDefault="006C6929" w:rsidP="00DA20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74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押印</w:t>
                            </w:r>
                            <w:r w:rsidRPr="009B7416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Pr="009B74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省略</w:t>
                            </w:r>
                            <w:r w:rsidRPr="009B7416">
                              <w:rPr>
                                <w:rFonts w:ascii="HG丸ｺﾞｼｯｸM-PRO" w:eastAsia="HG丸ｺﾞｼｯｸM-PRO" w:hAnsi="HG丸ｺﾞｼｯｸM-PRO"/>
                              </w:rPr>
                              <w:t>する</w:t>
                            </w:r>
                            <w:r w:rsidRPr="009B74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  <w:r w:rsidRPr="009B7416">
                              <w:rPr>
                                <w:rFonts w:ascii="HG丸ｺﾞｼｯｸM-PRO" w:eastAsia="HG丸ｺﾞｼｯｸM-PRO" w:hAnsi="HG丸ｺﾞｼｯｸM-PRO"/>
                              </w:rPr>
                              <w:t>は、</w:t>
                            </w:r>
                            <w:r w:rsidRPr="009B74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責任者</w:t>
                            </w:r>
                            <w:r w:rsidRPr="009B7416">
                              <w:rPr>
                                <w:rFonts w:ascii="HG丸ｺﾞｼｯｸM-PRO" w:eastAsia="HG丸ｺﾞｼｯｸM-PRO" w:hAnsi="HG丸ｺﾞｼｯｸM-PRO"/>
                              </w:rPr>
                              <w:t>と</w:t>
                            </w:r>
                            <w:r w:rsidRPr="009B74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担当者</w:t>
                            </w:r>
                            <w:r w:rsidRPr="009B7416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Pr="009B74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フルネーム</w:t>
                            </w:r>
                            <w:r w:rsidRPr="009B7416">
                              <w:rPr>
                                <w:rFonts w:ascii="HG丸ｺﾞｼｯｸM-PRO" w:eastAsia="HG丸ｺﾞｼｯｸM-PRO" w:hAnsi="HG丸ｺﾞｼｯｸM-PRO"/>
                              </w:rPr>
                              <w:t>と</w:t>
                            </w:r>
                            <w:r w:rsidRPr="009B74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  <w:r w:rsidRPr="009B7416">
                              <w:rPr>
                                <w:rFonts w:ascii="HG丸ｺﾞｼｯｸM-PRO" w:eastAsia="HG丸ｺﾞｼｯｸM-PRO" w:hAnsi="HG丸ｺﾞｼｯｸM-PRO"/>
                              </w:rPr>
                              <w:t>番号（</w:t>
                            </w:r>
                            <w:r w:rsidRPr="009B74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固定電話</w:t>
                            </w:r>
                            <w:r w:rsidRPr="009B7416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Pr="009B74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</w:t>
                            </w:r>
                            <w:r w:rsidRPr="009B7416">
                              <w:rPr>
                                <w:rFonts w:ascii="HG丸ｺﾞｼｯｸM-PRO" w:eastAsia="HG丸ｺﾞｼｯｸM-PRO" w:hAnsi="HG丸ｺﾞｼｯｸM-PRO"/>
                              </w:rPr>
                              <w:t>して</w:t>
                            </w:r>
                            <w:r w:rsidRPr="009B74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</w:t>
                            </w:r>
                            <w:r w:rsidRPr="009B7416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6C6929" w:rsidRDefault="006C6929" w:rsidP="00DA20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責任者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、請求書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等を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する部門の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などが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想定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されますが、役職に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関わらず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するに</w:t>
                            </w:r>
                          </w:p>
                          <w:p w:rsidR="006C6929" w:rsidRDefault="006C6929" w:rsidP="00DA20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あたり責任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有する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方をいいます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6C6929" w:rsidRDefault="006C6929" w:rsidP="00DA20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取引に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関する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事務を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6C6929" w:rsidRPr="009B7416" w:rsidRDefault="006C6929" w:rsidP="00DA20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責任者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人でもかまいませんが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、両方の欄に記入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.2pt;margin-top:591.6pt;width:46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" fillcolor="white [3201]" stroked="f" strokeweight=".5pt">
                <v:textbox>
                  <w:txbxContent>
                    <w:p w:rsidR="006C6929" w:rsidRDefault="006C6929" w:rsidP="00DA20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 w:rsidRPr="009B7416">
                        <w:rPr>
                          <w:rFonts w:ascii="HG丸ｺﾞｼｯｸM-PRO" w:eastAsia="HG丸ｺﾞｼｯｸM-PRO" w:hAnsi="HG丸ｺﾞｼｯｸM-PRO" w:hint="eastAsia"/>
                        </w:rPr>
                        <w:t>押印</w:t>
                      </w:r>
                      <w:r w:rsidRPr="009B7416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Pr="009B7416">
                        <w:rPr>
                          <w:rFonts w:ascii="HG丸ｺﾞｼｯｸM-PRO" w:eastAsia="HG丸ｺﾞｼｯｸM-PRO" w:hAnsi="HG丸ｺﾞｼｯｸM-PRO" w:hint="eastAsia"/>
                        </w:rPr>
                        <w:t>省略</w:t>
                      </w:r>
                      <w:r w:rsidRPr="009B7416">
                        <w:rPr>
                          <w:rFonts w:ascii="HG丸ｺﾞｼｯｸM-PRO" w:eastAsia="HG丸ｺﾞｼｯｸM-PRO" w:hAnsi="HG丸ｺﾞｼｯｸM-PRO"/>
                        </w:rPr>
                        <w:t>する</w:t>
                      </w:r>
                      <w:r w:rsidRPr="009B7416">
                        <w:rPr>
                          <w:rFonts w:ascii="HG丸ｺﾞｼｯｸM-PRO" w:eastAsia="HG丸ｺﾞｼｯｸM-PRO" w:hAnsi="HG丸ｺﾞｼｯｸM-PRO" w:hint="eastAsia"/>
                        </w:rPr>
                        <w:t>場合</w:t>
                      </w:r>
                      <w:r w:rsidRPr="009B7416">
                        <w:rPr>
                          <w:rFonts w:ascii="HG丸ｺﾞｼｯｸM-PRO" w:eastAsia="HG丸ｺﾞｼｯｸM-PRO" w:hAnsi="HG丸ｺﾞｼｯｸM-PRO"/>
                        </w:rPr>
                        <w:t>は、</w:t>
                      </w:r>
                      <w:r w:rsidRPr="009B7416">
                        <w:rPr>
                          <w:rFonts w:ascii="HG丸ｺﾞｼｯｸM-PRO" w:eastAsia="HG丸ｺﾞｼｯｸM-PRO" w:hAnsi="HG丸ｺﾞｼｯｸM-PRO" w:hint="eastAsia"/>
                        </w:rPr>
                        <w:t>責任者</w:t>
                      </w:r>
                      <w:r w:rsidRPr="009B7416">
                        <w:rPr>
                          <w:rFonts w:ascii="HG丸ｺﾞｼｯｸM-PRO" w:eastAsia="HG丸ｺﾞｼｯｸM-PRO" w:hAnsi="HG丸ｺﾞｼｯｸM-PRO"/>
                        </w:rPr>
                        <w:t>と</w:t>
                      </w:r>
                      <w:r w:rsidRPr="009B7416">
                        <w:rPr>
                          <w:rFonts w:ascii="HG丸ｺﾞｼｯｸM-PRO" w:eastAsia="HG丸ｺﾞｼｯｸM-PRO" w:hAnsi="HG丸ｺﾞｼｯｸM-PRO" w:hint="eastAsia"/>
                        </w:rPr>
                        <w:t>担当者</w:t>
                      </w:r>
                      <w:r w:rsidRPr="009B7416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Pr="009B7416">
                        <w:rPr>
                          <w:rFonts w:ascii="HG丸ｺﾞｼｯｸM-PRO" w:eastAsia="HG丸ｺﾞｼｯｸM-PRO" w:hAnsi="HG丸ｺﾞｼｯｸM-PRO" w:hint="eastAsia"/>
                        </w:rPr>
                        <w:t>フルネーム</w:t>
                      </w:r>
                      <w:r w:rsidRPr="009B7416">
                        <w:rPr>
                          <w:rFonts w:ascii="HG丸ｺﾞｼｯｸM-PRO" w:eastAsia="HG丸ｺﾞｼｯｸM-PRO" w:hAnsi="HG丸ｺﾞｼｯｸM-PRO"/>
                        </w:rPr>
                        <w:t>と</w:t>
                      </w:r>
                      <w:r w:rsidRPr="009B7416"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  <w:r w:rsidRPr="009B7416">
                        <w:rPr>
                          <w:rFonts w:ascii="HG丸ｺﾞｼｯｸM-PRO" w:eastAsia="HG丸ｺﾞｼｯｸM-PRO" w:hAnsi="HG丸ｺﾞｼｯｸM-PRO"/>
                        </w:rPr>
                        <w:t>番号（</w:t>
                      </w:r>
                      <w:r w:rsidRPr="009B7416">
                        <w:rPr>
                          <w:rFonts w:ascii="HG丸ｺﾞｼｯｸM-PRO" w:eastAsia="HG丸ｺﾞｼｯｸM-PRO" w:hAnsi="HG丸ｺﾞｼｯｸM-PRO" w:hint="eastAsia"/>
                        </w:rPr>
                        <w:t>固定電話</w:t>
                      </w:r>
                      <w:r w:rsidRPr="009B7416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Pr="009B7416">
                        <w:rPr>
                          <w:rFonts w:ascii="HG丸ｺﾞｼｯｸM-PRO" w:eastAsia="HG丸ｺﾞｼｯｸM-PRO" w:hAnsi="HG丸ｺﾞｼｯｸM-PRO" w:hint="eastAsia"/>
                        </w:rPr>
                        <w:t>を記載</w:t>
                      </w:r>
                      <w:r w:rsidRPr="009B7416">
                        <w:rPr>
                          <w:rFonts w:ascii="HG丸ｺﾞｼｯｸM-PRO" w:eastAsia="HG丸ｺﾞｼｯｸM-PRO" w:hAnsi="HG丸ｺﾞｼｯｸM-PRO"/>
                        </w:rPr>
                        <w:t>して</w:t>
                      </w:r>
                      <w:r w:rsidRPr="009B7416">
                        <w:rPr>
                          <w:rFonts w:ascii="HG丸ｺﾞｼｯｸM-PRO" w:eastAsia="HG丸ｺﾞｼｯｸM-PRO" w:hAnsi="HG丸ｺﾞｼｯｸM-PRO" w:hint="eastAsia"/>
                        </w:rPr>
                        <w:t>ください</w:t>
                      </w:r>
                      <w:r w:rsidRPr="009B7416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6C6929" w:rsidRDefault="006C6929" w:rsidP="00DA20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責任者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、請求書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等を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発行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する部門の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長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などが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想定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されますが、役職に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関わらず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発行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するに</w:t>
                      </w:r>
                    </w:p>
                    <w:p w:rsidR="006C6929" w:rsidRDefault="006C6929" w:rsidP="00DA20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あたり責任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有する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方をいいます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6C6929" w:rsidRDefault="006C6929" w:rsidP="00DA20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、本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取引に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関する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事務を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方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なります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6C6929" w:rsidRPr="009B7416" w:rsidRDefault="006C6929" w:rsidP="00DA20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責任者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同一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人でもかまいませんが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、両方の欄に記入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356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B8240" wp14:editId="2C2088B3">
                <wp:simplePos x="0" y="0"/>
                <wp:positionH relativeFrom="column">
                  <wp:posOffset>142875</wp:posOffset>
                </wp:positionH>
                <wp:positionV relativeFrom="paragraph">
                  <wp:posOffset>6856730</wp:posOffset>
                </wp:positionV>
                <wp:extent cx="6097905" cy="321945"/>
                <wp:effectExtent l="0" t="0" r="17145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905" cy="32194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929" w:rsidRPr="009B7416" w:rsidRDefault="006C6929" w:rsidP="00DA20FD">
                            <w:pPr>
                              <w:ind w:firstLineChars="150" w:firstLine="3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B74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押印</w:t>
                            </w:r>
                            <w:r w:rsidRPr="009B741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Pr="009B74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省略</w:t>
                            </w:r>
                            <w:r w:rsidRPr="009B741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11.25pt;margin-top:539.9pt;width:480.15pt;height:2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" fillcolor="#f9c" strokecolor="#f9f" strokeweight="2pt">
                <v:textbox>
                  <w:txbxContent>
                    <w:p w:rsidR="006C6929" w:rsidRPr="009B7416" w:rsidRDefault="006C6929" w:rsidP="00DA20FD">
                      <w:pPr>
                        <w:ind w:firstLineChars="150" w:firstLine="39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B741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押印</w:t>
                      </w:r>
                      <w:r w:rsidRPr="009B741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Pr="009B741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省略</w:t>
                      </w:r>
                      <w:r w:rsidRPr="009B741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について</w:t>
                      </w:r>
                    </w:p>
                  </w:txbxContent>
                </v:textbox>
              </v:rect>
            </w:pict>
          </mc:Fallback>
        </mc:AlternateContent>
      </w:r>
      <w:r w:rsidR="00026596" w:rsidRPr="001B38B3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28FE63" wp14:editId="7AB4011D">
            <wp:simplePos x="0" y="0"/>
            <wp:positionH relativeFrom="column">
              <wp:posOffset>-98675</wp:posOffset>
            </wp:positionH>
            <wp:positionV relativeFrom="paragraph">
              <wp:posOffset>168275</wp:posOffset>
            </wp:positionV>
            <wp:extent cx="6401435" cy="6559550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65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83F8A" w:rsidRPr="00947049" w:rsidSect="005D0688">
      <w:pgSz w:w="11906" w:h="16838" w:code="9"/>
      <w:pgMar w:top="79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29" w:rsidRDefault="006C6929" w:rsidP="002930C3">
      <w:r>
        <w:separator/>
      </w:r>
    </w:p>
  </w:endnote>
  <w:endnote w:type="continuationSeparator" w:id="0">
    <w:p w:rsidR="006C6929" w:rsidRDefault="006C6929" w:rsidP="0029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29" w:rsidRDefault="006C6929" w:rsidP="002930C3">
      <w:r>
        <w:separator/>
      </w:r>
    </w:p>
  </w:footnote>
  <w:footnote w:type="continuationSeparator" w:id="0">
    <w:p w:rsidR="006C6929" w:rsidRDefault="006C6929" w:rsidP="00293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B7"/>
    <w:rsid w:val="000005CF"/>
    <w:rsid w:val="000019C7"/>
    <w:rsid w:val="00026596"/>
    <w:rsid w:val="00035A16"/>
    <w:rsid w:val="00060481"/>
    <w:rsid w:val="000660E9"/>
    <w:rsid w:val="00081B2C"/>
    <w:rsid w:val="00096B1E"/>
    <w:rsid w:val="000B20D8"/>
    <w:rsid w:val="000E3C0E"/>
    <w:rsid w:val="00122C67"/>
    <w:rsid w:val="00141420"/>
    <w:rsid w:val="001B38B3"/>
    <w:rsid w:val="001B4C5F"/>
    <w:rsid w:val="00201359"/>
    <w:rsid w:val="002624F4"/>
    <w:rsid w:val="002930C3"/>
    <w:rsid w:val="002B7167"/>
    <w:rsid w:val="002D793C"/>
    <w:rsid w:val="002F5875"/>
    <w:rsid w:val="003111FC"/>
    <w:rsid w:val="00330E6D"/>
    <w:rsid w:val="00342D66"/>
    <w:rsid w:val="003B3CF8"/>
    <w:rsid w:val="003C7684"/>
    <w:rsid w:val="00424328"/>
    <w:rsid w:val="004408B6"/>
    <w:rsid w:val="00440BF2"/>
    <w:rsid w:val="00455399"/>
    <w:rsid w:val="00471415"/>
    <w:rsid w:val="004A77F7"/>
    <w:rsid w:val="004B030A"/>
    <w:rsid w:val="004B5855"/>
    <w:rsid w:val="005754C4"/>
    <w:rsid w:val="005B07BE"/>
    <w:rsid w:val="005D0688"/>
    <w:rsid w:val="005F6D58"/>
    <w:rsid w:val="00635663"/>
    <w:rsid w:val="0066258C"/>
    <w:rsid w:val="006A474D"/>
    <w:rsid w:val="006B521E"/>
    <w:rsid w:val="006C6929"/>
    <w:rsid w:val="006D1CFA"/>
    <w:rsid w:val="006E02A5"/>
    <w:rsid w:val="006E7E7C"/>
    <w:rsid w:val="00724869"/>
    <w:rsid w:val="007A1DE5"/>
    <w:rsid w:val="007D030D"/>
    <w:rsid w:val="007E305B"/>
    <w:rsid w:val="00833D6C"/>
    <w:rsid w:val="00836537"/>
    <w:rsid w:val="008508AF"/>
    <w:rsid w:val="008872EB"/>
    <w:rsid w:val="00896AF5"/>
    <w:rsid w:val="008D061E"/>
    <w:rsid w:val="008E156C"/>
    <w:rsid w:val="008E7150"/>
    <w:rsid w:val="00905048"/>
    <w:rsid w:val="009069BC"/>
    <w:rsid w:val="00947049"/>
    <w:rsid w:val="00967B96"/>
    <w:rsid w:val="00985081"/>
    <w:rsid w:val="009A338F"/>
    <w:rsid w:val="009D44AF"/>
    <w:rsid w:val="009E0E95"/>
    <w:rsid w:val="009E6AF9"/>
    <w:rsid w:val="009F1C96"/>
    <w:rsid w:val="00A021EC"/>
    <w:rsid w:val="00A41082"/>
    <w:rsid w:val="00A5360B"/>
    <w:rsid w:val="00AA7AE8"/>
    <w:rsid w:val="00AF6A15"/>
    <w:rsid w:val="00B2511A"/>
    <w:rsid w:val="00B563B5"/>
    <w:rsid w:val="00B7315B"/>
    <w:rsid w:val="00B75F37"/>
    <w:rsid w:val="00BC1561"/>
    <w:rsid w:val="00BD08AD"/>
    <w:rsid w:val="00BD3CD7"/>
    <w:rsid w:val="00BE7ECE"/>
    <w:rsid w:val="00BF6D3B"/>
    <w:rsid w:val="00C24CBF"/>
    <w:rsid w:val="00C82877"/>
    <w:rsid w:val="00C9463E"/>
    <w:rsid w:val="00CA0671"/>
    <w:rsid w:val="00CA665B"/>
    <w:rsid w:val="00CB501D"/>
    <w:rsid w:val="00CC4C68"/>
    <w:rsid w:val="00CE293B"/>
    <w:rsid w:val="00D442C2"/>
    <w:rsid w:val="00D45FF4"/>
    <w:rsid w:val="00D61E49"/>
    <w:rsid w:val="00D65B7E"/>
    <w:rsid w:val="00D70BFE"/>
    <w:rsid w:val="00D71A0A"/>
    <w:rsid w:val="00D95EDA"/>
    <w:rsid w:val="00DA20FD"/>
    <w:rsid w:val="00DB0180"/>
    <w:rsid w:val="00DD1900"/>
    <w:rsid w:val="00E04887"/>
    <w:rsid w:val="00E076C2"/>
    <w:rsid w:val="00E20212"/>
    <w:rsid w:val="00E30411"/>
    <w:rsid w:val="00E31980"/>
    <w:rsid w:val="00E54E5A"/>
    <w:rsid w:val="00E83F8A"/>
    <w:rsid w:val="00EB2B43"/>
    <w:rsid w:val="00EB45F2"/>
    <w:rsid w:val="00EC05E2"/>
    <w:rsid w:val="00EC6EDE"/>
    <w:rsid w:val="00F10EB7"/>
    <w:rsid w:val="00F14854"/>
    <w:rsid w:val="00FB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0EB7"/>
  </w:style>
  <w:style w:type="character" w:customStyle="1" w:styleId="a4">
    <w:name w:val="日付 (文字)"/>
    <w:basedOn w:val="a0"/>
    <w:link w:val="a3"/>
    <w:uiPriority w:val="99"/>
    <w:semiHidden/>
    <w:rsid w:val="00F10EB7"/>
  </w:style>
  <w:style w:type="paragraph" w:styleId="a5">
    <w:name w:val="header"/>
    <w:basedOn w:val="a"/>
    <w:link w:val="a6"/>
    <w:uiPriority w:val="99"/>
    <w:unhideWhenUsed/>
    <w:rsid w:val="00293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0C3"/>
  </w:style>
  <w:style w:type="paragraph" w:styleId="a7">
    <w:name w:val="footer"/>
    <w:basedOn w:val="a"/>
    <w:link w:val="a8"/>
    <w:uiPriority w:val="99"/>
    <w:unhideWhenUsed/>
    <w:rsid w:val="00293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0C3"/>
  </w:style>
  <w:style w:type="paragraph" w:styleId="a9">
    <w:name w:val="Balloon Text"/>
    <w:basedOn w:val="a"/>
    <w:link w:val="aa"/>
    <w:uiPriority w:val="99"/>
    <w:semiHidden/>
    <w:unhideWhenUsed/>
    <w:rsid w:val="00905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504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83F8A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83F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0EB7"/>
  </w:style>
  <w:style w:type="character" w:customStyle="1" w:styleId="a4">
    <w:name w:val="日付 (文字)"/>
    <w:basedOn w:val="a0"/>
    <w:link w:val="a3"/>
    <w:uiPriority w:val="99"/>
    <w:semiHidden/>
    <w:rsid w:val="00F10EB7"/>
  </w:style>
  <w:style w:type="paragraph" w:styleId="a5">
    <w:name w:val="header"/>
    <w:basedOn w:val="a"/>
    <w:link w:val="a6"/>
    <w:uiPriority w:val="99"/>
    <w:unhideWhenUsed/>
    <w:rsid w:val="00293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0C3"/>
  </w:style>
  <w:style w:type="paragraph" w:styleId="a7">
    <w:name w:val="footer"/>
    <w:basedOn w:val="a"/>
    <w:link w:val="a8"/>
    <w:uiPriority w:val="99"/>
    <w:unhideWhenUsed/>
    <w:rsid w:val="00293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0C3"/>
  </w:style>
  <w:style w:type="paragraph" w:styleId="a9">
    <w:name w:val="Balloon Text"/>
    <w:basedOn w:val="a"/>
    <w:link w:val="aa"/>
    <w:uiPriority w:val="99"/>
    <w:semiHidden/>
    <w:unhideWhenUsed/>
    <w:rsid w:val="00905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504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83F8A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83F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D134DC17</Template>
  <TotalTime>54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政己</dc:creator>
  <cp:lastModifiedBy>柳　眞由美</cp:lastModifiedBy>
  <cp:revision>20</cp:revision>
  <cp:lastPrinted>2024-02-15T23:56:00Z</cp:lastPrinted>
  <dcterms:created xsi:type="dcterms:W3CDTF">2023-09-06T08:05:00Z</dcterms:created>
  <dcterms:modified xsi:type="dcterms:W3CDTF">2024-02-21T10:12:00Z</dcterms:modified>
</cp:coreProperties>
</file>